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7303" w14:textId="40E88DEF" w:rsidR="00157E48" w:rsidRPr="00E82D16" w:rsidRDefault="00157E48" w:rsidP="00765B3D">
      <w:pPr>
        <w:spacing w:after="0" w:line="240" w:lineRule="auto"/>
        <w:rPr>
          <w:sz w:val="24"/>
          <w:szCs w:val="24"/>
        </w:rPr>
      </w:pPr>
      <w:r w:rsidRPr="00E82D16">
        <w:rPr>
          <w:rFonts w:ascii="ArialMT" w:eastAsia="Times New Roman" w:hAnsi="ArialMT" w:cs="Times New Roman"/>
          <w:b/>
          <w:color w:val="000000"/>
          <w:sz w:val="24"/>
          <w:szCs w:val="24"/>
          <w:lang w:eastAsia="et-EE"/>
        </w:rPr>
        <w:t xml:space="preserve">Eesti </w:t>
      </w:r>
      <w:r w:rsidR="0060440E" w:rsidRPr="00E82D16">
        <w:rPr>
          <w:rFonts w:ascii="ArialMT" w:eastAsia="Times New Roman" w:hAnsi="ArialMT" w:cs="Times New Roman"/>
          <w:b/>
          <w:color w:val="000000"/>
          <w:sz w:val="24"/>
          <w:szCs w:val="24"/>
          <w:lang w:eastAsia="et-EE"/>
        </w:rPr>
        <w:t>M</w:t>
      </w:r>
      <w:r w:rsidRPr="00E82D16">
        <w:rPr>
          <w:rFonts w:ascii="ArialMT" w:eastAsia="Times New Roman" w:hAnsi="ArialMT" w:cs="Times New Roman"/>
          <w:b/>
          <w:color w:val="000000"/>
          <w:sz w:val="24"/>
          <w:szCs w:val="24"/>
          <w:lang w:eastAsia="et-EE"/>
        </w:rPr>
        <w:t>eistriv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>õistlused</w:t>
      </w:r>
      <w:r w:rsidR="001B4B79">
        <w:rPr>
          <w:rFonts w:ascii="ArialMT" w:hAnsi="ArialMT"/>
          <w:b/>
          <w:bCs/>
          <w:color w:val="000000"/>
          <w:sz w:val="24"/>
          <w:szCs w:val="24"/>
        </w:rPr>
        <w:t xml:space="preserve"> klassikalises </w:t>
      </w:r>
      <w:r w:rsidR="00DD36E1" w:rsidRPr="00DC1215">
        <w:rPr>
          <w:rFonts w:ascii="ArialMT" w:hAnsi="ArialMT"/>
          <w:b/>
          <w:bCs/>
          <w:color w:val="000000"/>
          <w:sz w:val="24"/>
          <w:szCs w:val="24"/>
        </w:rPr>
        <w:t>lamades suru</w:t>
      </w:r>
      <w:r w:rsidRPr="00DC1215">
        <w:rPr>
          <w:rFonts w:ascii="ArialMT" w:hAnsi="ArialMT"/>
          <w:b/>
          <w:bCs/>
          <w:color w:val="000000"/>
          <w:sz w:val="24"/>
          <w:szCs w:val="24"/>
        </w:rPr>
        <w:t>mises</w:t>
      </w:r>
      <w:r w:rsidR="001B4B79">
        <w:rPr>
          <w:rFonts w:ascii="ArialMT" w:hAnsi="ArialMT"/>
          <w:b/>
          <w:bCs/>
          <w:color w:val="000000"/>
          <w:sz w:val="24"/>
          <w:szCs w:val="24"/>
        </w:rPr>
        <w:t xml:space="preserve"> (avatud klassi</w:t>
      </w:r>
      <w:r w:rsidR="00CC19AD">
        <w:rPr>
          <w:rFonts w:ascii="ArialMT" w:hAnsi="ArialMT"/>
          <w:b/>
          <w:bCs/>
          <w:color w:val="000000"/>
          <w:sz w:val="24"/>
          <w:szCs w:val="24"/>
        </w:rPr>
        <w:t>le</w:t>
      </w:r>
      <w:r w:rsidR="001B4B79">
        <w:rPr>
          <w:rFonts w:ascii="ArialMT" w:hAnsi="ArialMT"/>
          <w:b/>
          <w:bCs/>
          <w:color w:val="000000"/>
          <w:sz w:val="24"/>
          <w:szCs w:val="24"/>
        </w:rPr>
        <w:t>)</w:t>
      </w:r>
      <w:r w:rsidRPr="00DC1215">
        <w:rPr>
          <w:rFonts w:ascii="ArialMT" w:hAnsi="ArialMT"/>
          <w:b/>
          <w:bCs/>
          <w:color w:val="000000"/>
          <w:sz w:val="24"/>
          <w:szCs w:val="24"/>
        </w:rPr>
        <w:t xml:space="preserve"> 202</w:t>
      </w:r>
      <w:r w:rsidR="00A65543">
        <w:rPr>
          <w:rFonts w:ascii="ArialMT" w:hAnsi="ArialMT"/>
          <w:b/>
          <w:bCs/>
          <w:color w:val="000000"/>
          <w:sz w:val="24"/>
          <w:szCs w:val="24"/>
        </w:rPr>
        <w:t>6</w:t>
      </w:r>
      <w:r w:rsidRPr="00E82D16">
        <w:rPr>
          <w:rFonts w:ascii="ArialMT" w:hAnsi="ArialMT"/>
          <w:color w:val="000000"/>
          <w:sz w:val="24"/>
          <w:szCs w:val="24"/>
        </w:rPr>
        <w:t xml:space="preserve"> – </w:t>
      </w:r>
      <w:r w:rsidRPr="00A91391">
        <w:rPr>
          <w:rFonts w:ascii="ArialMT" w:hAnsi="ArialMT"/>
          <w:b/>
          <w:color w:val="000000"/>
          <w:sz w:val="24"/>
          <w:szCs w:val="24"/>
        </w:rPr>
        <w:t>Juhen</w:t>
      </w:r>
      <w:r w:rsidR="00A65543" w:rsidRPr="00A91391">
        <w:rPr>
          <w:rFonts w:ascii="ArialMT" w:hAnsi="ArialMT"/>
          <w:b/>
          <w:color w:val="000000"/>
          <w:sz w:val="24"/>
          <w:szCs w:val="24"/>
        </w:rPr>
        <w:t>d</w:t>
      </w:r>
    </w:p>
    <w:p w14:paraId="13037241" w14:textId="77777777" w:rsidR="00493F8B" w:rsidRPr="00E82D16" w:rsidRDefault="00493F8B" w:rsidP="00157E48">
      <w:pPr>
        <w:rPr>
          <w:sz w:val="24"/>
          <w:szCs w:val="24"/>
        </w:rPr>
      </w:pPr>
    </w:p>
    <w:p w14:paraId="24730638" w14:textId="77777777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1. Võistluse eesmärk</w:t>
      </w:r>
    </w:p>
    <w:p w14:paraId="6BC25ACC" w14:textId="34D23923" w:rsidR="00157E48" w:rsidRPr="001B4B79" w:rsidRDefault="00157E48" w:rsidP="001B4B7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B4B79">
        <w:rPr>
          <w:rFonts w:ascii="ArialMT" w:hAnsi="ArialMT"/>
          <w:color w:val="000000"/>
          <w:sz w:val="24"/>
          <w:szCs w:val="24"/>
        </w:rPr>
        <w:t xml:space="preserve">Selgitada Eesti Vabariigi parimad </w:t>
      </w:r>
      <w:r w:rsidR="001B4B79" w:rsidRPr="001B4B79">
        <w:rPr>
          <w:rFonts w:ascii="ArialMT" w:hAnsi="ArialMT"/>
          <w:color w:val="000000"/>
          <w:sz w:val="24"/>
          <w:szCs w:val="24"/>
        </w:rPr>
        <w:t>klassikalises</w:t>
      </w:r>
      <w:r w:rsidRPr="001B4B79">
        <w:rPr>
          <w:rFonts w:ascii="ArialMT" w:hAnsi="ArialMT"/>
          <w:color w:val="000000"/>
          <w:sz w:val="24"/>
          <w:szCs w:val="24"/>
        </w:rPr>
        <w:t xml:space="preserve"> </w:t>
      </w:r>
      <w:r w:rsidR="00593AE6" w:rsidRPr="001B4B79">
        <w:rPr>
          <w:rFonts w:ascii="ArialMT" w:hAnsi="ArialMT"/>
          <w:color w:val="000000"/>
          <w:sz w:val="24"/>
          <w:szCs w:val="24"/>
        </w:rPr>
        <w:t>lamades suru</w:t>
      </w:r>
      <w:r w:rsidRPr="001B4B79">
        <w:rPr>
          <w:rFonts w:ascii="ArialMT" w:hAnsi="ArialMT"/>
          <w:color w:val="000000"/>
          <w:sz w:val="24"/>
          <w:szCs w:val="24"/>
        </w:rPr>
        <w:t>mises</w:t>
      </w:r>
      <w:r w:rsidR="001B4B79" w:rsidRPr="001B4B79">
        <w:rPr>
          <w:rFonts w:ascii="Arial" w:eastAsia="Arial" w:hAnsi="Arial"/>
          <w:sz w:val="24"/>
        </w:rPr>
        <w:t xml:space="preserve">, individuaal- kui </w:t>
      </w:r>
      <w:r w:rsidR="006F5340">
        <w:rPr>
          <w:rFonts w:ascii="Arial" w:eastAsia="Arial" w:hAnsi="Arial"/>
          <w:sz w:val="24"/>
        </w:rPr>
        <w:t xml:space="preserve">ka </w:t>
      </w:r>
      <w:r w:rsidR="001B4B79" w:rsidRPr="001B4B79">
        <w:rPr>
          <w:rFonts w:ascii="Arial" w:eastAsia="Arial" w:hAnsi="Arial"/>
          <w:sz w:val="24"/>
        </w:rPr>
        <w:t>klubide arvestuses.</w:t>
      </w:r>
    </w:p>
    <w:p w14:paraId="1A2236C1" w14:textId="61E468DA" w:rsidR="00157E48" w:rsidRPr="001B4B79" w:rsidRDefault="001B4B79" w:rsidP="001B4B79">
      <w:pPr>
        <w:pStyle w:val="ListParagraph"/>
        <w:numPr>
          <w:ilvl w:val="0"/>
          <w:numId w:val="37"/>
        </w:numPr>
        <w:rPr>
          <w:rFonts w:ascii="ArialMT" w:hAnsi="ArialMT"/>
          <w:color w:val="000000"/>
          <w:sz w:val="24"/>
          <w:szCs w:val="24"/>
        </w:rPr>
      </w:pPr>
      <w:r w:rsidRPr="001B4B79">
        <w:rPr>
          <w:rFonts w:ascii="ArialMT" w:hAnsi="ArialMT"/>
          <w:color w:val="000000"/>
          <w:sz w:val="24"/>
          <w:szCs w:val="24"/>
        </w:rPr>
        <w:t>P</w:t>
      </w:r>
      <w:r w:rsidR="00157E48" w:rsidRPr="001B4B79">
        <w:rPr>
          <w:rFonts w:ascii="ArialMT" w:hAnsi="ArialMT"/>
          <w:color w:val="000000"/>
          <w:sz w:val="24"/>
          <w:szCs w:val="24"/>
        </w:rPr>
        <w:t>opulariseerida jõutõstmist ja luua uusi sportlikke sidemeid.</w:t>
      </w:r>
    </w:p>
    <w:p w14:paraId="0C7408C6" w14:textId="77777777" w:rsidR="00BC275A" w:rsidRPr="00E82D16" w:rsidRDefault="00BC275A" w:rsidP="00157E48">
      <w:pPr>
        <w:rPr>
          <w:sz w:val="24"/>
          <w:szCs w:val="24"/>
        </w:rPr>
      </w:pPr>
    </w:p>
    <w:p w14:paraId="2D9B3A4B" w14:textId="5D217D1F" w:rsidR="00157E48" w:rsidRPr="00E82D16" w:rsidRDefault="00157E48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2. Võistluse organiseerimine, koht ja aeg</w:t>
      </w:r>
    </w:p>
    <w:p w14:paraId="69FF1E2D" w14:textId="61B77C8F" w:rsidR="00E3180B" w:rsidRPr="00E82D16" w:rsidRDefault="00580AA8" w:rsidP="00CC1E3C">
      <w:pPr>
        <w:pStyle w:val="ListParagraph"/>
        <w:numPr>
          <w:ilvl w:val="0"/>
          <w:numId w:val="28"/>
        </w:numPr>
        <w:spacing w:line="254" w:lineRule="auto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Võistlusi organiseerib ja viib läbi 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>EJTL koostöös</w:t>
      </w:r>
      <w:r w:rsidR="006F5340">
        <w:rPr>
          <w:rFonts w:ascii="ArialMT" w:hAnsi="ArialMT"/>
          <w:b/>
          <w:bCs/>
          <w:color w:val="000000"/>
          <w:sz w:val="24"/>
          <w:szCs w:val="24"/>
        </w:rPr>
        <w:t xml:space="preserve"> </w:t>
      </w:r>
      <w:r w:rsidR="00A65543">
        <w:rPr>
          <w:rFonts w:ascii="ArialMT" w:hAnsi="ArialMT"/>
          <w:b/>
          <w:bCs/>
          <w:color w:val="000000"/>
          <w:sz w:val="24"/>
          <w:szCs w:val="24"/>
        </w:rPr>
        <w:t>BAM Spordiklubiga</w:t>
      </w:r>
    </w:p>
    <w:p w14:paraId="1E1AB588" w14:textId="47917FC1" w:rsidR="00580AA8" w:rsidRPr="00E82D16" w:rsidRDefault="00580AA8" w:rsidP="00CC1E3C">
      <w:pPr>
        <w:pStyle w:val="ListParagraph"/>
        <w:numPr>
          <w:ilvl w:val="0"/>
          <w:numId w:val="28"/>
        </w:numPr>
        <w:spacing w:line="254" w:lineRule="auto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Võistluste direktor: </w:t>
      </w:r>
      <w:r w:rsidR="00A65543">
        <w:rPr>
          <w:rFonts w:ascii="ArialMT" w:hAnsi="ArialMT"/>
          <w:b/>
          <w:bCs/>
          <w:color w:val="000000"/>
          <w:sz w:val="24"/>
          <w:szCs w:val="24"/>
        </w:rPr>
        <w:t>Andrei Koplik, tel 53366327</w:t>
      </w:r>
    </w:p>
    <w:p w14:paraId="6F3DD934" w14:textId="24467861" w:rsidR="006F5340" w:rsidRPr="006F5340" w:rsidRDefault="00580AA8" w:rsidP="006F5340">
      <w:pPr>
        <w:pStyle w:val="ListParagraph"/>
        <w:numPr>
          <w:ilvl w:val="0"/>
          <w:numId w:val="28"/>
        </w:numPr>
        <w:spacing w:line="254" w:lineRule="auto"/>
        <w:rPr>
          <w:rFonts w:ascii="LiberationSans-Bold" w:hAnsi="LiberationSans-Bold"/>
          <w:b/>
          <w:bCs/>
          <w:color w:val="000000"/>
          <w:sz w:val="24"/>
          <w:szCs w:val="24"/>
        </w:rPr>
      </w:pPr>
      <w:r w:rsidRPr="006F5340">
        <w:rPr>
          <w:rFonts w:ascii="ArialMT" w:hAnsi="ArialMT"/>
          <w:color w:val="000000"/>
          <w:sz w:val="24"/>
          <w:szCs w:val="24"/>
        </w:rPr>
        <w:t>Võistlusete aadress</w:t>
      </w:r>
      <w:r w:rsidR="00A65543">
        <w:rPr>
          <w:rFonts w:ascii="ArialMT" w:hAnsi="ArialMT"/>
          <w:color w:val="000000"/>
          <w:sz w:val="24"/>
          <w:szCs w:val="24"/>
        </w:rPr>
        <w:t xml:space="preserve">: </w:t>
      </w:r>
      <w:r w:rsidR="00A65543" w:rsidRPr="00A65543">
        <w:rPr>
          <w:rFonts w:ascii="ArialMT" w:hAnsi="ArialMT"/>
          <w:b/>
          <w:bCs/>
          <w:color w:val="000000"/>
          <w:sz w:val="24"/>
          <w:szCs w:val="24"/>
        </w:rPr>
        <w:t>Kunda rand</w:t>
      </w:r>
      <w:r w:rsidR="00A65543">
        <w:rPr>
          <w:rFonts w:ascii="ArialMT" w:hAnsi="ArialMT"/>
          <w:color w:val="000000"/>
          <w:sz w:val="24"/>
          <w:szCs w:val="24"/>
        </w:rPr>
        <w:t xml:space="preserve"> </w:t>
      </w:r>
      <w:r w:rsidRPr="006F5340">
        <w:rPr>
          <w:rFonts w:ascii="ArialMT" w:hAnsi="ArialMT"/>
          <w:b/>
          <w:bCs/>
          <w:color w:val="000000"/>
          <w:sz w:val="24"/>
          <w:szCs w:val="24"/>
        </w:rPr>
        <w:t xml:space="preserve">, </w:t>
      </w:r>
      <w:hyperlink r:id="rId11" w:history="1">
        <w:r w:rsidR="00A65543" w:rsidRPr="00A65543">
          <w:rPr>
            <w:rStyle w:val="Hyperlink"/>
            <w:b/>
            <w:bCs/>
          </w:rPr>
          <w:t>https://maps.app.goo.gl/R7ceJEUJXSSxemZK9</w:t>
        </w:r>
      </w:hyperlink>
    </w:p>
    <w:p w14:paraId="000B05D1" w14:textId="44A90AFD" w:rsidR="0060440E" w:rsidRPr="006F5340" w:rsidRDefault="00580AA8" w:rsidP="006F5340">
      <w:pPr>
        <w:pStyle w:val="ListParagraph"/>
        <w:numPr>
          <w:ilvl w:val="0"/>
          <w:numId w:val="28"/>
        </w:numPr>
        <w:spacing w:line="254" w:lineRule="auto"/>
        <w:rPr>
          <w:rFonts w:ascii="LiberationSans-Bold" w:hAnsi="LiberationSans-Bold"/>
          <w:b/>
          <w:bCs/>
          <w:color w:val="000000"/>
          <w:sz w:val="24"/>
          <w:szCs w:val="24"/>
        </w:rPr>
      </w:pPr>
      <w:r w:rsidRPr="006F5340">
        <w:rPr>
          <w:rFonts w:ascii="ArialMT" w:hAnsi="ArialMT"/>
          <w:color w:val="000000"/>
          <w:sz w:val="24"/>
          <w:szCs w:val="24"/>
        </w:rPr>
        <w:t xml:space="preserve">Võistluste aeg: </w:t>
      </w:r>
      <w:r w:rsidRPr="006F5340">
        <w:rPr>
          <w:rFonts w:ascii="ArialMT" w:hAnsi="ArialMT"/>
          <w:b/>
          <w:bCs/>
          <w:color w:val="000000"/>
          <w:sz w:val="24"/>
          <w:szCs w:val="24"/>
        </w:rPr>
        <w:t xml:space="preserve">laupäeval, </w:t>
      </w:r>
      <w:r w:rsidR="00A65543" w:rsidRPr="00F656D5">
        <w:rPr>
          <w:rFonts w:ascii="ArialMT" w:hAnsi="ArialMT"/>
          <w:b/>
          <w:bCs/>
          <w:color w:val="000000"/>
          <w:sz w:val="24"/>
          <w:szCs w:val="24"/>
        </w:rPr>
        <w:t>4</w:t>
      </w:r>
      <w:r w:rsidRPr="00F656D5">
        <w:rPr>
          <w:rFonts w:ascii="ArialMT" w:hAnsi="ArialMT"/>
          <w:b/>
          <w:bCs/>
          <w:color w:val="000000"/>
          <w:sz w:val="24"/>
          <w:szCs w:val="24"/>
        </w:rPr>
        <w:t xml:space="preserve">. </w:t>
      </w:r>
      <w:r w:rsidR="00A65543" w:rsidRPr="00F656D5">
        <w:rPr>
          <w:rFonts w:ascii="ArialMT" w:hAnsi="ArialMT"/>
          <w:b/>
          <w:bCs/>
          <w:color w:val="000000"/>
          <w:sz w:val="24"/>
          <w:szCs w:val="24"/>
        </w:rPr>
        <w:t>juulil 2026</w:t>
      </w:r>
    </w:p>
    <w:p w14:paraId="5C0F85AF" w14:textId="77777777" w:rsidR="00580AA8" w:rsidRPr="00E82D16" w:rsidRDefault="00580AA8" w:rsidP="00D47AE3">
      <w:pPr>
        <w:pStyle w:val="ListParagraph"/>
        <w:spacing w:line="254" w:lineRule="auto"/>
        <w:rPr>
          <w:rFonts w:ascii="LiberationSans-Bold" w:hAnsi="LiberationSans-Bold"/>
          <w:b/>
          <w:bCs/>
          <w:color w:val="000000"/>
          <w:sz w:val="24"/>
          <w:szCs w:val="24"/>
        </w:rPr>
      </w:pPr>
    </w:p>
    <w:p w14:paraId="595D5DEA" w14:textId="51CBC8C1" w:rsidR="00157E48" w:rsidRPr="00E82D16" w:rsidRDefault="00AF16F6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3.  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Registreerimine</w:t>
      </w:r>
    </w:p>
    <w:p w14:paraId="5B268093" w14:textId="27A1611B" w:rsidR="009121C5" w:rsidRPr="00E82D16" w:rsidRDefault="00157E48" w:rsidP="00493F8B">
      <w:pPr>
        <w:jc w:val="both"/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Eelregistreerimine toimub ajavahemikus 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>1</w:t>
      </w:r>
      <w:r w:rsidR="00D12E91">
        <w:rPr>
          <w:rFonts w:ascii="LiberationSans-Bold" w:hAnsi="LiberationSans-Bold"/>
          <w:b/>
          <w:color w:val="000000"/>
          <w:sz w:val="24"/>
          <w:szCs w:val="24"/>
        </w:rPr>
        <w:t>2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 xml:space="preserve">.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mai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-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6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.</w:t>
      </w:r>
      <w:r w:rsidR="007C7562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juuni</w:t>
      </w:r>
      <w:r w:rsidR="007531E9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202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6</w:t>
      </w:r>
    </w:p>
    <w:p w14:paraId="484B7DB1" w14:textId="5815DF52" w:rsidR="00765B3D" w:rsidRPr="00E82D16" w:rsidRDefault="00157E48" w:rsidP="00493F8B">
      <w:pPr>
        <w:jc w:val="both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Eelregistreerimine</w:t>
      </w:r>
      <w:r w:rsidR="00765B3D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 xml:space="preserve">lõppeb </w:t>
      </w:r>
      <w:r w:rsidR="00F2728B" w:rsidRPr="00E82D16">
        <w:rPr>
          <w:rFonts w:ascii="LiberationSans-Bold" w:hAnsi="LiberationSans-Bold"/>
          <w:b/>
          <w:color w:val="FF0000"/>
          <w:sz w:val="24"/>
          <w:szCs w:val="24"/>
          <w:u w:val="single"/>
        </w:rPr>
        <w:t>lau</w:t>
      </w:r>
      <w:r w:rsidRPr="00E82D16">
        <w:rPr>
          <w:rFonts w:ascii="LiberationSans-Bold" w:hAnsi="LiberationSans-Bold"/>
          <w:b/>
          <w:color w:val="FF0000"/>
          <w:sz w:val="24"/>
          <w:szCs w:val="24"/>
          <w:u w:val="single"/>
        </w:rPr>
        <w:t xml:space="preserve">päeval, </w:t>
      </w:r>
      <w:r w:rsidR="00A65543">
        <w:rPr>
          <w:rFonts w:ascii="LiberationSans-Bold" w:hAnsi="LiberationSans-Bold"/>
          <w:b/>
          <w:color w:val="FF0000"/>
          <w:sz w:val="24"/>
          <w:szCs w:val="24"/>
          <w:u w:val="single"/>
        </w:rPr>
        <w:t>6</w:t>
      </w:r>
      <w:r w:rsidRPr="00E82D16">
        <w:rPr>
          <w:rFonts w:ascii="LiberationSans-Bold" w:hAnsi="LiberationSans-Bold"/>
          <w:b/>
          <w:color w:val="FF0000"/>
          <w:sz w:val="24"/>
          <w:szCs w:val="24"/>
          <w:u w:val="single"/>
        </w:rPr>
        <w:t xml:space="preserve">. </w:t>
      </w:r>
      <w:r w:rsidR="00A65543">
        <w:rPr>
          <w:rFonts w:ascii="LiberationSans-Bold" w:hAnsi="LiberationSans-Bold"/>
          <w:b/>
          <w:color w:val="FF0000"/>
          <w:sz w:val="24"/>
          <w:szCs w:val="24"/>
          <w:u w:val="single"/>
        </w:rPr>
        <w:t>juunil</w:t>
      </w:r>
      <w:r w:rsidRPr="00E82D16">
        <w:rPr>
          <w:rFonts w:ascii="LiberationSans-Bold" w:hAnsi="LiberationSans-Bold"/>
          <w:b/>
          <w:color w:val="FF0000"/>
          <w:sz w:val="24"/>
          <w:szCs w:val="24"/>
          <w:u w:val="single"/>
        </w:rPr>
        <w:t xml:space="preserve"> 202</w:t>
      </w:r>
      <w:r w:rsidR="00A65543">
        <w:rPr>
          <w:rFonts w:ascii="LiberationSans-Bold" w:hAnsi="LiberationSans-Bold"/>
          <w:b/>
          <w:color w:val="FF0000"/>
          <w:sz w:val="24"/>
          <w:szCs w:val="24"/>
          <w:u w:val="single"/>
        </w:rPr>
        <w:t>6</w:t>
      </w:r>
      <w:r w:rsidRPr="00E82D16">
        <w:rPr>
          <w:rFonts w:ascii="LiberationSans-Bold" w:hAnsi="LiberationSans-Bold"/>
          <w:b/>
          <w:color w:val="FF0000"/>
          <w:sz w:val="24"/>
          <w:szCs w:val="24"/>
          <w:u w:val="single"/>
        </w:rPr>
        <w:t xml:space="preserve"> kell 23:00</w:t>
      </w:r>
      <w:r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 xml:space="preserve"> </w:t>
      </w:r>
    </w:p>
    <w:p w14:paraId="1B2B694A" w14:textId="0851E1AE" w:rsidR="00157E48" w:rsidRPr="00E82D16" w:rsidRDefault="00157E48" w:rsidP="00493F8B">
      <w:pPr>
        <w:jc w:val="both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Pärast eelregistreerimise lõppu</w:t>
      </w:r>
      <w:r w:rsidR="00493F8B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võistlejaid juurde ei registreerita.</w:t>
      </w:r>
    </w:p>
    <w:p w14:paraId="2F9EB42C" w14:textId="35DC9838" w:rsidR="00493F8B" w:rsidRPr="00E82D16" w:rsidRDefault="00157E48" w:rsidP="007D6F43">
      <w:pPr>
        <w:pStyle w:val="ListParagraph"/>
        <w:numPr>
          <w:ilvl w:val="0"/>
          <w:numId w:val="33"/>
        </w:num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Lõplik registreerimine toimub ajavahemikus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7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.</w:t>
      </w:r>
      <w:r w:rsidR="00FE2F9E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juuni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- 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>2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0</w:t>
      </w:r>
      <w:r w:rsidR="00BA7148" w:rsidRPr="00E82D16">
        <w:rPr>
          <w:rFonts w:ascii="LiberationSans-Bold" w:hAnsi="LiberationSans-Bold"/>
          <w:b/>
          <w:color w:val="000000"/>
          <w:sz w:val="24"/>
          <w:szCs w:val="24"/>
        </w:rPr>
        <w:t>.</w:t>
      </w:r>
      <w:r w:rsidR="002A70C1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juuni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 xml:space="preserve"> 20</w:t>
      </w:r>
      <w:r w:rsidR="00BA7148" w:rsidRPr="00E82D16">
        <w:rPr>
          <w:rFonts w:ascii="LiberationSans-Bold" w:hAnsi="LiberationSans-Bold"/>
          <w:b/>
          <w:color w:val="000000"/>
          <w:sz w:val="24"/>
          <w:szCs w:val="24"/>
        </w:rPr>
        <w:t>2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6</w:t>
      </w:r>
    </w:p>
    <w:p w14:paraId="329A9680" w14:textId="1A071153" w:rsidR="00157E48" w:rsidRPr="00E82D16" w:rsidRDefault="00157E48" w:rsidP="007D6F43">
      <w:pPr>
        <w:pStyle w:val="ListParagraph"/>
        <w:numPr>
          <w:ilvl w:val="0"/>
          <w:numId w:val="33"/>
        </w:numPr>
        <w:rPr>
          <w:sz w:val="24"/>
          <w:szCs w:val="24"/>
        </w:rPr>
      </w:pPr>
      <w:bookmarkStart w:id="0" w:name="_Hlk88391604"/>
      <w:r w:rsidRPr="00E82D16">
        <w:rPr>
          <w:rFonts w:ascii="ArialMT" w:hAnsi="ArialMT"/>
          <w:color w:val="000000"/>
          <w:sz w:val="24"/>
          <w:szCs w:val="24"/>
        </w:rPr>
        <w:t>Lõplik</w:t>
      </w:r>
      <w:r w:rsidR="00493F8B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 xml:space="preserve">registreerimine lõppeb </w:t>
      </w:r>
      <w:r w:rsidR="002A70C1" w:rsidRPr="00E82D16">
        <w:rPr>
          <w:rFonts w:ascii="ArialMT" w:hAnsi="ArialMT"/>
          <w:color w:val="FF0000"/>
          <w:sz w:val="24"/>
          <w:szCs w:val="24"/>
          <w:u w:val="single"/>
        </w:rPr>
        <w:t>l</w:t>
      </w:r>
      <w:r w:rsidR="009D5C68" w:rsidRPr="00E82D16">
        <w:rPr>
          <w:rFonts w:ascii="ArialMT" w:hAnsi="ArialMT"/>
          <w:color w:val="FF0000"/>
          <w:sz w:val="24"/>
          <w:szCs w:val="24"/>
          <w:u w:val="single"/>
        </w:rPr>
        <w:t>a</w:t>
      </w:r>
      <w:r w:rsidR="002B51FF" w:rsidRPr="00E82D16">
        <w:rPr>
          <w:rFonts w:ascii="ArialMT" w:hAnsi="ArialMT"/>
          <w:color w:val="FF0000"/>
          <w:sz w:val="24"/>
          <w:szCs w:val="24"/>
          <w:u w:val="single"/>
        </w:rPr>
        <w:t>u</w:t>
      </w:r>
      <w:r w:rsidRPr="00E82D16">
        <w:rPr>
          <w:rFonts w:ascii="ArialMT" w:hAnsi="ArialMT"/>
          <w:color w:val="FF0000"/>
          <w:sz w:val="24"/>
          <w:szCs w:val="24"/>
          <w:u w:val="single"/>
        </w:rPr>
        <w:t xml:space="preserve">päeval, </w:t>
      </w:r>
      <w:r w:rsidR="00A65543">
        <w:rPr>
          <w:rFonts w:ascii="ArialMT" w:hAnsi="ArialMT"/>
          <w:color w:val="FF0000"/>
          <w:sz w:val="24"/>
          <w:szCs w:val="24"/>
          <w:u w:val="single"/>
        </w:rPr>
        <w:t>20</w:t>
      </w:r>
      <w:r w:rsidRPr="00E82D16">
        <w:rPr>
          <w:rFonts w:ascii="ArialMT" w:hAnsi="ArialMT"/>
          <w:color w:val="FF0000"/>
          <w:sz w:val="24"/>
          <w:szCs w:val="24"/>
          <w:u w:val="single"/>
        </w:rPr>
        <w:t>.</w:t>
      </w:r>
      <w:r w:rsidR="00A65543">
        <w:rPr>
          <w:rFonts w:ascii="ArialMT" w:hAnsi="ArialMT"/>
          <w:color w:val="FF0000"/>
          <w:sz w:val="24"/>
          <w:szCs w:val="24"/>
          <w:u w:val="single"/>
        </w:rPr>
        <w:t xml:space="preserve">juunil </w:t>
      </w:r>
      <w:r w:rsidRPr="00E82D16">
        <w:rPr>
          <w:rFonts w:ascii="ArialMT" w:hAnsi="ArialMT"/>
          <w:color w:val="FF0000"/>
          <w:sz w:val="24"/>
          <w:szCs w:val="24"/>
          <w:u w:val="single"/>
        </w:rPr>
        <w:t xml:space="preserve"> kell 23:00</w:t>
      </w:r>
    </w:p>
    <w:p w14:paraId="3ABAAB3A" w14:textId="30B3CB42" w:rsidR="007D6F43" w:rsidRPr="00E82D16" w:rsidRDefault="00D04F9F" w:rsidP="007D6F43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82D16">
        <w:rPr>
          <w:rFonts w:ascii="ArialMT" w:hAnsi="ArialMT"/>
          <w:sz w:val="24"/>
          <w:szCs w:val="24"/>
        </w:rPr>
        <w:t>Lõplikku registreerimist ei pea tegema need sportlased, kes soovivad võistlustel võistelda ning kes ei soovi muuta kaalukategooriat.</w:t>
      </w:r>
    </w:p>
    <w:p w14:paraId="41BABF37" w14:textId="77777777" w:rsidR="00D04F9F" w:rsidRPr="00E82D16" w:rsidRDefault="00D04F9F" w:rsidP="00D04F9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82D16">
        <w:rPr>
          <w:rFonts w:ascii="ArialMT" w:hAnsi="ArialMT"/>
          <w:sz w:val="24"/>
          <w:szCs w:val="24"/>
        </w:rPr>
        <w:t>Pärast lõplikku registreerimist ei saa enam muuta valitud kehakaaluklassi.</w:t>
      </w:r>
    </w:p>
    <w:p w14:paraId="3D4B486A" w14:textId="77777777" w:rsidR="00D04F9F" w:rsidRPr="00E82D16" w:rsidRDefault="00D04F9F" w:rsidP="00D04F9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82D16">
        <w:rPr>
          <w:rFonts w:ascii="ArialMT" w:hAnsi="ArialMT"/>
          <w:sz w:val="24"/>
          <w:szCs w:val="24"/>
        </w:rPr>
        <w:t>Eelregistreeritud sportlased, kes ei saada lõplikku kinnitust –</w:t>
      </w:r>
    </w:p>
    <w:p w14:paraId="0C25EFAA" w14:textId="77777777" w:rsidR="00D04F9F" w:rsidRPr="00E82D16" w:rsidRDefault="00D04F9F" w:rsidP="00EB3103">
      <w:pPr>
        <w:pStyle w:val="ListParagraph"/>
        <w:rPr>
          <w:sz w:val="24"/>
          <w:szCs w:val="24"/>
        </w:rPr>
      </w:pPr>
      <w:r w:rsidRPr="00E82D16">
        <w:rPr>
          <w:rFonts w:ascii="ArialMT" w:hAnsi="ArialMT"/>
          <w:sz w:val="24"/>
          <w:szCs w:val="24"/>
        </w:rPr>
        <w:t>registreeritakse ametlikult lõplikult registreeritud võistlejate nimekirja.</w:t>
      </w:r>
    </w:p>
    <w:p w14:paraId="4F4C1C24" w14:textId="77777777" w:rsidR="00EB3103" w:rsidRPr="00E82D16" w:rsidRDefault="00EB3103" w:rsidP="00EB3103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82D16">
        <w:rPr>
          <w:rFonts w:ascii="ArialMT" w:hAnsi="ArialMT"/>
          <w:sz w:val="24"/>
          <w:szCs w:val="24"/>
        </w:rPr>
        <w:t>Lõplikult registreeritud võistlejad on kohustatud tasuma kõik võistluste osalustasud (sõltumata sellest, kas ta võistlustel osaleb või mitte).</w:t>
      </w:r>
    </w:p>
    <w:p w14:paraId="5B8D0F8E" w14:textId="635CDDB6" w:rsidR="00EB3103" w:rsidRPr="00E82D16" w:rsidRDefault="00EB3103" w:rsidP="000B294B">
      <w:pPr>
        <w:pStyle w:val="ListParagraph"/>
        <w:numPr>
          <w:ilvl w:val="0"/>
          <w:numId w:val="33"/>
        </w:num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NB! </w:t>
      </w:r>
      <w:r w:rsidRPr="00E82D16">
        <w:rPr>
          <w:rFonts w:ascii="ArialMT" w:hAnsi="ArialMT"/>
          <w:color w:val="000000"/>
          <w:sz w:val="24"/>
          <w:szCs w:val="24"/>
        </w:rPr>
        <w:t>Kõik võistlejad peavad olema eelnevalt registreeritud, vastasel juhul võistlema ei</w:t>
      </w:r>
      <w:r w:rsidR="00FF0C48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 xml:space="preserve">lubata. </w:t>
      </w:r>
    </w:p>
    <w:bookmarkEnd w:id="0"/>
    <w:p w14:paraId="3321258A" w14:textId="5225D9F8" w:rsidR="00157E48" w:rsidRPr="00E82D16" w:rsidRDefault="00157E48" w:rsidP="00493F8B">
      <w:pPr>
        <w:rPr>
          <w:sz w:val="24"/>
          <w:szCs w:val="24"/>
        </w:rPr>
      </w:pPr>
    </w:p>
    <w:p w14:paraId="40B4C805" w14:textId="5C2D0443" w:rsidR="00AF0EA1" w:rsidRPr="00AF0EA1" w:rsidRDefault="00AF0EA1" w:rsidP="00AF0EA1">
      <w:pPr>
        <w:pStyle w:val="NormalWeb"/>
        <w:rPr>
          <w:b/>
          <w:bCs/>
          <w:color w:val="auto"/>
        </w:rPr>
      </w:pPr>
      <w:r w:rsidRPr="00AF0EA1">
        <w:rPr>
          <w:b/>
          <w:bCs/>
          <w:color w:val="auto"/>
        </w:rPr>
        <w:t>NB! Spordiklubidel</w:t>
      </w:r>
      <w:r>
        <w:rPr>
          <w:b/>
          <w:bCs/>
          <w:color w:val="auto"/>
        </w:rPr>
        <w:t>e</w:t>
      </w:r>
      <w:r w:rsidRPr="00AF0EA1">
        <w:rPr>
          <w:b/>
          <w:bCs/>
          <w:color w:val="auto"/>
        </w:rPr>
        <w:t xml:space="preserve"> </w:t>
      </w:r>
      <w:r w:rsidRPr="00AF0EA1">
        <w:rPr>
          <w:i/>
          <w:iCs/>
          <w:color w:val="auto"/>
        </w:rPr>
        <w:t>soovituslik</w:t>
      </w:r>
      <w:r w:rsidRPr="00AF0EA1">
        <w:rPr>
          <w:b/>
          <w:bCs/>
          <w:color w:val="auto"/>
        </w:rPr>
        <w:t xml:space="preserve"> registreerimisleh</w:t>
      </w:r>
      <w:r>
        <w:rPr>
          <w:b/>
          <w:bCs/>
          <w:color w:val="auto"/>
        </w:rPr>
        <w:t>e vorm</w:t>
      </w:r>
      <w:r w:rsidRPr="00AF0EA1">
        <w:rPr>
          <w:b/>
          <w:bCs/>
          <w:color w:val="auto"/>
        </w:rPr>
        <w:t xml:space="preserve"> (</w:t>
      </w:r>
      <w:r>
        <w:rPr>
          <w:b/>
          <w:bCs/>
          <w:color w:val="auto"/>
        </w:rPr>
        <w:t xml:space="preserve">lisatud </w:t>
      </w:r>
      <w:r w:rsidRPr="00AF0EA1">
        <w:rPr>
          <w:b/>
          <w:bCs/>
          <w:color w:val="auto"/>
        </w:rPr>
        <w:t>word</w:t>
      </w:r>
      <w:r>
        <w:rPr>
          <w:b/>
          <w:bCs/>
          <w:color w:val="auto"/>
        </w:rPr>
        <w:t>´i</w:t>
      </w:r>
      <w:r w:rsidRPr="00AF0EA1">
        <w:rPr>
          <w:b/>
          <w:bCs/>
          <w:color w:val="auto"/>
        </w:rPr>
        <w:t xml:space="preserve"> fail).</w:t>
      </w:r>
    </w:p>
    <w:p w14:paraId="5C70A374" w14:textId="77777777" w:rsidR="00406E9D" w:rsidRDefault="00406E9D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A269663" w14:textId="77777777" w:rsidR="006F5340" w:rsidRPr="00E82D16" w:rsidRDefault="006F5340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F4860C3" w14:textId="11E17FF1" w:rsidR="007C7562" w:rsidRPr="00E82D16" w:rsidRDefault="007C7562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lastRenderedPageBreak/>
        <w:t>Eelregistreerimiseks tuleb saata järgmised võistleja andmed</w:t>
      </w: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6B50B8F" w14:textId="77777777" w:rsidR="007C7562" w:rsidRPr="00E82D16" w:rsidRDefault="007C7562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Eesnimi, Perekonnanimi</w:t>
      </w:r>
    </w:p>
    <w:p w14:paraId="3A892406" w14:textId="77777777" w:rsidR="007C7562" w:rsidRPr="00E82D16" w:rsidRDefault="007C7562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Sünnikuupäev</w:t>
      </w:r>
    </w:p>
    <w:p w14:paraId="3A37C110" w14:textId="77777777" w:rsidR="007C7562" w:rsidRPr="00E82D16" w:rsidRDefault="007C7562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Spordiklubi või asula</w:t>
      </w:r>
    </w:p>
    <w:p w14:paraId="07F65636" w14:textId="6CE44205" w:rsidR="007C7562" w:rsidRPr="00E82D16" w:rsidRDefault="007C7562" w:rsidP="007C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Kaaluklass</w:t>
      </w:r>
      <w:r w:rsidR="00EA1697" w:rsidRPr="00E82D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D4A4A0B" w14:textId="6D7890D4" w:rsidR="00CC657B" w:rsidRDefault="00EA1697" w:rsidP="00CC657B">
      <w:pPr>
        <w:pStyle w:val="NormalWeb"/>
        <w:rPr>
          <w:color w:val="000000"/>
          <w:sz w:val="27"/>
          <w:szCs w:val="27"/>
        </w:rPr>
      </w:pPr>
      <w:r w:rsidRPr="00E82D16">
        <w:rPr>
          <w:rFonts w:eastAsia="Times New Roman"/>
          <w:color w:val="000000"/>
          <w:lang w:val="en-US"/>
        </w:rPr>
        <w:t>5.</w:t>
      </w:r>
      <w:r w:rsidR="00CC657B">
        <w:rPr>
          <w:rFonts w:eastAsia="Times New Roman"/>
          <w:color w:val="000000"/>
          <w:lang w:val="en-US"/>
        </w:rPr>
        <w:t xml:space="preserve"> </w:t>
      </w:r>
      <w:r w:rsidR="00CC657B">
        <w:rPr>
          <w:color w:val="000000"/>
          <w:sz w:val="27"/>
          <w:szCs w:val="27"/>
        </w:rPr>
        <w:t>Kontakttelefon ja e-mail</w:t>
      </w:r>
    </w:p>
    <w:p w14:paraId="2220EE00" w14:textId="4E46C611" w:rsidR="00AD2CD6" w:rsidRPr="00CC19AD" w:rsidRDefault="00CC657B" w:rsidP="00AD2CD6">
      <w:pPr>
        <w:pStyle w:val="NormalWeb"/>
        <w:rPr>
          <w:color w:val="auto"/>
          <w:sz w:val="27"/>
          <w:szCs w:val="27"/>
        </w:rPr>
      </w:pPr>
      <w:r w:rsidRPr="00CC19AD">
        <w:rPr>
          <w:color w:val="auto"/>
          <w:sz w:val="27"/>
          <w:szCs w:val="27"/>
        </w:rPr>
        <w:t>6. Sportlase TREENER(ID). Igal sportlasel on lubatud EMV-te soojendusruumi kaasata 2 abitreenerit ning oote alasse 1 peatreeneri, kes täidavad juhendi punkt 1</w:t>
      </w:r>
      <w:r w:rsidR="00CC19AD" w:rsidRPr="00CC19AD">
        <w:rPr>
          <w:color w:val="auto"/>
          <w:sz w:val="27"/>
          <w:szCs w:val="27"/>
        </w:rPr>
        <w:t>3</w:t>
      </w:r>
      <w:r w:rsidRPr="00CC19AD">
        <w:rPr>
          <w:color w:val="auto"/>
          <w:sz w:val="27"/>
          <w:szCs w:val="27"/>
        </w:rPr>
        <w:t>. kriteeriumid. Igal spordiklubil on võistlustele registreerida kokku kuni 5 treenerit.</w:t>
      </w:r>
    </w:p>
    <w:p w14:paraId="5BC3A9D6" w14:textId="77777777" w:rsidR="00AF0EA1" w:rsidRPr="00E82D16" w:rsidRDefault="00AF0EA1" w:rsidP="00AD2CD6">
      <w:pPr>
        <w:pStyle w:val="NormalWeb"/>
        <w:rPr>
          <w:color w:val="auto"/>
        </w:rPr>
      </w:pPr>
    </w:p>
    <w:p w14:paraId="1BCCC29D" w14:textId="6FFE3839" w:rsidR="00157E48" w:rsidRPr="00E82D16" w:rsidRDefault="00BC275A" w:rsidP="00157E48">
      <w:p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Registreerimise andmed </w:t>
      </w:r>
      <w:r w:rsidR="00157E48" w:rsidRPr="00E82D16">
        <w:rPr>
          <w:rFonts w:ascii="ArialMT" w:hAnsi="ArialMT"/>
          <w:color w:val="000000"/>
          <w:sz w:val="24"/>
          <w:szCs w:val="24"/>
        </w:rPr>
        <w:t>tuleb saata</w:t>
      </w:r>
      <w:r w:rsidR="00840D38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840D38" w:rsidRPr="00E82D16">
        <w:rPr>
          <w:rStyle w:val="Hyperlink"/>
          <w:rFonts w:ascii="LiberationSans-Bold" w:hAnsi="LiberationSans-Bold"/>
          <w:b/>
          <w:sz w:val="24"/>
          <w:szCs w:val="24"/>
          <w:u w:val="none"/>
        </w:rPr>
        <w:t xml:space="preserve">(kõigile 3-le) </w:t>
      </w:r>
      <w:r w:rsidR="00157E48" w:rsidRPr="00E82D16">
        <w:rPr>
          <w:rFonts w:ascii="ArialMT" w:hAnsi="ArialMT"/>
          <w:color w:val="000000"/>
          <w:sz w:val="24"/>
          <w:szCs w:val="24"/>
        </w:rPr>
        <w:t xml:space="preserve"> e-mailidele:</w:t>
      </w:r>
    </w:p>
    <w:p w14:paraId="708BFF4A" w14:textId="77777777" w:rsidR="00840D38" w:rsidRPr="00E82D16" w:rsidRDefault="00BC275A" w:rsidP="00157E48">
      <w:pPr>
        <w:rPr>
          <w:rFonts w:ascii="LiberationSans-Bold" w:hAnsi="LiberationSans-Bold"/>
          <w:b/>
          <w:color w:val="0070C2"/>
          <w:sz w:val="24"/>
          <w:szCs w:val="24"/>
        </w:rPr>
      </w:pPr>
      <w:hyperlink r:id="rId12" w:history="1">
        <w:r w:rsidRPr="00E82D16">
          <w:rPr>
            <w:rStyle w:val="Hyperlink"/>
            <w:rFonts w:ascii="LiberationSans-Bold" w:hAnsi="LiberationSans-Bold"/>
            <w:b/>
            <w:sz w:val="24"/>
            <w:szCs w:val="24"/>
            <w:u w:val="none"/>
          </w:rPr>
          <w:t>alexander@powerlifting.ee</w:t>
        </w:r>
      </w:hyperlink>
      <w:r w:rsidRPr="00E82D16">
        <w:rPr>
          <w:rFonts w:ascii="LiberationSans-Bold" w:hAnsi="LiberationSans-Bold"/>
          <w:b/>
          <w:color w:val="0070C2"/>
          <w:sz w:val="24"/>
          <w:szCs w:val="24"/>
        </w:rPr>
        <w:t xml:space="preserve"> </w:t>
      </w:r>
    </w:p>
    <w:p w14:paraId="2E4C0316" w14:textId="3AA25E54" w:rsidR="00840D38" w:rsidRPr="00E82D16" w:rsidRDefault="00307BEF" w:rsidP="00157E48">
      <w:pPr>
        <w:rPr>
          <w:rStyle w:val="Hyperlink"/>
          <w:rFonts w:ascii="LiberationSans-Bold" w:hAnsi="LiberationSans-Bold"/>
          <w:b/>
          <w:sz w:val="24"/>
          <w:szCs w:val="24"/>
          <w:u w:val="none"/>
        </w:rPr>
      </w:pPr>
      <w:hyperlink r:id="rId13" w:history="1">
        <w:r w:rsidRPr="00E82D16">
          <w:rPr>
            <w:rStyle w:val="Hyperlink"/>
            <w:rFonts w:ascii="LiberationSans-Bold" w:hAnsi="LiberationSans-Bold"/>
            <w:b/>
            <w:sz w:val="24"/>
            <w:szCs w:val="24"/>
            <w:u w:val="none"/>
          </w:rPr>
          <w:t>peep@sbdestonia.ee</w:t>
        </w:r>
      </w:hyperlink>
      <w:r w:rsidR="00BC275A" w:rsidRPr="00E82D16">
        <w:rPr>
          <w:rStyle w:val="Hyperlink"/>
          <w:rFonts w:ascii="LiberationSans-Bold" w:hAnsi="LiberationSans-Bold"/>
          <w:b/>
          <w:sz w:val="24"/>
          <w:szCs w:val="24"/>
          <w:u w:val="none"/>
        </w:rPr>
        <w:t xml:space="preserve"> </w:t>
      </w:r>
    </w:p>
    <w:p w14:paraId="595AEBB7" w14:textId="541B3E91" w:rsidR="00840D38" w:rsidRDefault="007C7562" w:rsidP="00157E48">
      <w:pPr>
        <w:rPr>
          <w:sz w:val="24"/>
          <w:szCs w:val="24"/>
        </w:rPr>
      </w:pPr>
      <w:hyperlink r:id="rId14" w:history="1">
        <w:r w:rsidRPr="00E82D16">
          <w:rPr>
            <w:rStyle w:val="Hyperlink"/>
            <w:b/>
            <w:bCs/>
            <w:sz w:val="24"/>
            <w:szCs w:val="24"/>
            <w:u w:val="none"/>
          </w:rPr>
          <w:t>kady.kampus@gmail.com</w:t>
        </w:r>
      </w:hyperlink>
    </w:p>
    <w:p w14:paraId="0F2EF0C2" w14:textId="77777777" w:rsidR="00E82D16" w:rsidRPr="00E82D16" w:rsidRDefault="00E82D16" w:rsidP="00157E48">
      <w:pPr>
        <w:rPr>
          <w:rStyle w:val="Hyperlink"/>
          <w:rFonts w:ascii="LiberationSans-Bold" w:hAnsi="LiberationSans-Bold"/>
          <w:b/>
          <w:sz w:val="24"/>
          <w:szCs w:val="24"/>
          <w:u w:val="none"/>
        </w:rPr>
      </w:pPr>
    </w:p>
    <w:p w14:paraId="5F9823DE" w14:textId="312703CC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E-maili pealkir</w:t>
      </w:r>
      <w:r w:rsidR="00E82D16">
        <w:rPr>
          <w:rFonts w:ascii="ArialMT" w:hAnsi="ArialMT"/>
          <w:color w:val="000000"/>
          <w:sz w:val="24"/>
          <w:szCs w:val="24"/>
        </w:rPr>
        <w:t xml:space="preserve">i: </w:t>
      </w:r>
      <w:r w:rsidRPr="00E82D16">
        <w:rPr>
          <w:rFonts w:ascii="ArialMT" w:hAnsi="ArialMT"/>
          <w:color w:val="000000"/>
          <w:sz w:val="24"/>
          <w:szCs w:val="24"/>
        </w:rPr>
        <w:t>"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EMV </w:t>
      </w:r>
      <w:r w:rsidR="006F5340">
        <w:rPr>
          <w:rFonts w:ascii="LiberationSans-Bold" w:hAnsi="LiberationSans-Bold"/>
          <w:b/>
          <w:color w:val="000000"/>
          <w:sz w:val="24"/>
          <w:szCs w:val="24"/>
        </w:rPr>
        <w:t xml:space="preserve">klassikalises </w:t>
      </w:r>
      <w:r w:rsidR="00406E9D" w:rsidRPr="00E82D16">
        <w:rPr>
          <w:rFonts w:ascii="LiberationSans-Bold" w:hAnsi="LiberationSans-Bold"/>
          <w:b/>
          <w:color w:val="000000"/>
          <w:sz w:val="24"/>
          <w:szCs w:val="24"/>
        </w:rPr>
        <w:t>lamades suru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mises</w:t>
      </w:r>
      <w:r w:rsidR="00493F8B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202</w:t>
      </w:r>
      <w:r w:rsidR="00A65543">
        <w:rPr>
          <w:rFonts w:ascii="LiberationSans-Bold" w:hAnsi="LiberationSans-Bold"/>
          <w:b/>
          <w:color w:val="000000"/>
          <w:sz w:val="24"/>
          <w:szCs w:val="24"/>
        </w:rPr>
        <w:t>6</w:t>
      </w:r>
      <w:r w:rsidRPr="00E82D16">
        <w:rPr>
          <w:rFonts w:ascii="ArialMT" w:hAnsi="ArialMT"/>
          <w:color w:val="000000"/>
          <w:sz w:val="24"/>
          <w:szCs w:val="24"/>
        </w:rPr>
        <w:t>"</w:t>
      </w:r>
    </w:p>
    <w:p w14:paraId="0A97888C" w14:textId="77777777" w:rsidR="00E82D16" w:rsidRDefault="00157E48" w:rsidP="00157E48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Võistleja peab maksma kõik osalemistasud Eesti Jõutõsteliidu arvele</w:t>
      </w:r>
    </w:p>
    <w:p w14:paraId="3B269F7F" w14:textId="2B57E006" w:rsidR="00E82D16" w:rsidRDefault="00157E48" w:rsidP="00157E48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Swedbank a/a</w:t>
      </w:r>
      <w:r w:rsid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EE592200001120201788</w:t>
      </w:r>
    </w:p>
    <w:p w14:paraId="1CCC9618" w14:textId="40A65091" w:rsidR="005B56ED" w:rsidRPr="00E82D16" w:rsidRDefault="00E82D16" w:rsidP="00157E48">
      <w:pPr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>M</w:t>
      </w:r>
      <w:r w:rsidR="00157E48" w:rsidRPr="00E82D16">
        <w:rPr>
          <w:rFonts w:ascii="ArialMT" w:hAnsi="ArialMT"/>
          <w:color w:val="000000"/>
          <w:sz w:val="24"/>
          <w:szCs w:val="24"/>
        </w:rPr>
        <w:t>ärkides selgituse lahtrisse ees- ja perekonnanime ja</w:t>
      </w:r>
      <w:r>
        <w:rPr>
          <w:rFonts w:ascii="ArialMT" w:hAnsi="ArialMT"/>
          <w:color w:val="000000"/>
          <w:sz w:val="24"/>
          <w:szCs w:val="24"/>
        </w:rPr>
        <w:t xml:space="preserve"> </w:t>
      </w:r>
      <w:r w:rsidR="00157E48" w:rsidRPr="00E82D16">
        <w:rPr>
          <w:rFonts w:ascii="ArialMT" w:hAnsi="ArialMT"/>
          <w:color w:val="000000"/>
          <w:sz w:val="24"/>
          <w:szCs w:val="24"/>
        </w:rPr>
        <w:t xml:space="preserve">„EMV </w:t>
      </w:r>
      <w:r w:rsidR="00CC657B">
        <w:rPr>
          <w:rFonts w:ascii="ArialMT" w:hAnsi="ArialMT"/>
          <w:color w:val="000000"/>
          <w:sz w:val="24"/>
          <w:szCs w:val="24"/>
        </w:rPr>
        <w:t xml:space="preserve">klassikalises </w:t>
      </w:r>
      <w:r w:rsidR="00406E9D" w:rsidRPr="00E82D16">
        <w:rPr>
          <w:rFonts w:ascii="ArialMT" w:hAnsi="ArialMT"/>
          <w:color w:val="000000"/>
          <w:sz w:val="24"/>
          <w:szCs w:val="24"/>
        </w:rPr>
        <w:t>lamades suru</w:t>
      </w:r>
      <w:r w:rsidR="00157E48" w:rsidRPr="00E82D16">
        <w:rPr>
          <w:rFonts w:ascii="ArialMT" w:hAnsi="ArialMT"/>
          <w:color w:val="000000"/>
          <w:sz w:val="24"/>
          <w:szCs w:val="24"/>
        </w:rPr>
        <w:t>mises 202</w:t>
      </w:r>
      <w:r w:rsidR="00751E66" w:rsidRPr="00E82D16">
        <w:rPr>
          <w:rFonts w:ascii="ArialMT" w:hAnsi="ArialMT"/>
          <w:color w:val="000000"/>
          <w:sz w:val="24"/>
          <w:szCs w:val="24"/>
        </w:rPr>
        <w:t>5</w:t>
      </w:r>
      <w:r w:rsidR="00157E48" w:rsidRPr="00E82D16">
        <w:rPr>
          <w:rFonts w:ascii="ArialMT" w:hAnsi="ArialMT"/>
          <w:color w:val="000000"/>
          <w:sz w:val="24"/>
          <w:szCs w:val="24"/>
        </w:rPr>
        <w:t xml:space="preserve"> osalemistasu“. </w:t>
      </w:r>
    </w:p>
    <w:p w14:paraId="5C1DB99B" w14:textId="64B8B38A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Saaja: Eesti Jõutõsteliit.</w:t>
      </w:r>
    </w:p>
    <w:p w14:paraId="7B665595" w14:textId="71AAF89E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Osalemistasude maksmise tähtaeg on </w:t>
      </w:r>
      <w:r w:rsidR="00A65543">
        <w:rPr>
          <w:rFonts w:ascii="LiberationSans-Bold" w:hAnsi="LiberationSans-Bold"/>
          <w:b/>
          <w:color w:val="D0181E"/>
          <w:sz w:val="24"/>
          <w:szCs w:val="24"/>
        </w:rPr>
        <w:t>27</w:t>
      </w:r>
      <w:r w:rsidRPr="00E82D16">
        <w:rPr>
          <w:rFonts w:ascii="LiberationSans-Bold" w:hAnsi="LiberationSans-Bold"/>
          <w:b/>
          <w:color w:val="D0181E"/>
          <w:sz w:val="24"/>
          <w:szCs w:val="24"/>
        </w:rPr>
        <w:t>.</w:t>
      </w:r>
      <w:r w:rsidR="007C7562" w:rsidRPr="00E82D16">
        <w:rPr>
          <w:rFonts w:ascii="LiberationSans-Bold" w:hAnsi="LiberationSans-Bold"/>
          <w:b/>
          <w:color w:val="D0181E"/>
          <w:sz w:val="24"/>
          <w:szCs w:val="24"/>
        </w:rPr>
        <w:t>0</w:t>
      </w:r>
      <w:r w:rsidR="00A65543">
        <w:rPr>
          <w:rFonts w:ascii="LiberationSans-Bold" w:hAnsi="LiberationSans-Bold"/>
          <w:b/>
          <w:color w:val="D0181E"/>
          <w:sz w:val="24"/>
          <w:szCs w:val="24"/>
        </w:rPr>
        <w:t>6</w:t>
      </w:r>
      <w:r w:rsidRPr="00E82D16">
        <w:rPr>
          <w:rFonts w:ascii="LiberationSans-Bold" w:hAnsi="LiberationSans-Bold"/>
          <w:b/>
          <w:color w:val="D0181E"/>
          <w:sz w:val="24"/>
          <w:szCs w:val="24"/>
        </w:rPr>
        <w:t>.202</w:t>
      </w:r>
      <w:r w:rsidR="00A65543">
        <w:rPr>
          <w:rFonts w:ascii="LiberationSans-Bold" w:hAnsi="LiberationSans-Bold"/>
          <w:b/>
          <w:color w:val="D0181E"/>
          <w:sz w:val="24"/>
          <w:szCs w:val="24"/>
        </w:rPr>
        <w:t>6</w:t>
      </w:r>
    </w:p>
    <w:p w14:paraId="70E5805B" w14:textId="77777777" w:rsidR="008D6C0C" w:rsidRPr="00E82D16" w:rsidRDefault="008D6C0C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1FEE3303" w14:textId="1BCBB4D8" w:rsidR="00157E48" w:rsidRPr="00E82D16" w:rsidRDefault="00157E48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NB! Klubi saab esindada vaid siis, kui klubi on EJTL liige.</w:t>
      </w:r>
    </w:p>
    <w:p w14:paraId="1027B390" w14:textId="7186202C" w:rsidR="00157E48" w:rsidRPr="00EA1154" w:rsidRDefault="004066D1" w:rsidP="00EA1154">
      <w:pPr>
        <w:jc w:val="both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Iga individuaalvõistleja, klubi treener, esindaja või ülesandmise eest vastutav isik peab veenduma registreeritud võistlejate tabelis tema</w:t>
      </w:r>
      <w:r w:rsidR="003C290E" w:rsidRPr="00E82D16">
        <w:rPr>
          <w:rFonts w:ascii="ArialMT" w:hAnsi="ArialMT"/>
          <w:color w:val="000000"/>
          <w:sz w:val="24"/>
          <w:szCs w:val="24"/>
        </w:rPr>
        <w:t xml:space="preserve"> ja</w:t>
      </w:r>
      <w:r w:rsidRPr="00E82D16">
        <w:rPr>
          <w:rFonts w:ascii="ArialMT" w:hAnsi="ArialMT"/>
          <w:color w:val="000000"/>
          <w:sz w:val="24"/>
          <w:szCs w:val="24"/>
        </w:rPr>
        <w:t xml:space="preserve"> klubi andmete korrektsuses. Registreeritud võistlejate tabel avaldatakse kodulehel. Avastatud vigade korral peab individuaalvõistleja, treener või esindaja ühendust võtma EJTL-ga.</w:t>
      </w:r>
    </w:p>
    <w:p w14:paraId="0F536BF5" w14:textId="6A1D08B0" w:rsidR="00EA1154" w:rsidRPr="006621D6" w:rsidRDefault="00EA1154" w:rsidP="00EA1154">
      <w:pPr>
        <w:spacing w:line="240" w:lineRule="exact"/>
        <w:rPr>
          <w:rFonts w:ascii="Arial" w:eastAsia="Arial" w:hAnsi="Arial"/>
          <w:b/>
          <w:sz w:val="24"/>
          <w:u w:val="single"/>
        </w:rPr>
      </w:pPr>
      <w:r w:rsidRPr="006C2B38">
        <w:rPr>
          <w:rFonts w:ascii="Arial" w:eastAsia="Arial" w:hAnsi="Arial"/>
          <w:b/>
          <w:bCs/>
          <w:sz w:val="24"/>
        </w:rPr>
        <w:lastRenderedPageBreak/>
        <w:t xml:space="preserve">4. </w:t>
      </w:r>
      <w:r w:rsidRPr="006C2B38">
        <w:rPr>
          <w:rFonts w:ascii="Arial" w:eastAsia="Arial" w:hAnsi="Arial"/>
          <w:b/>
          <w:bCs/>
          <w:sz w:val="24"/>
          <w:u w:val="single"/>
        </w:rPr>
        <w:t>Osalemistasud</w:t>
      </w:r>
    </w:p>
    <w:p w14:paraId="0E6142D0" w14:textId="04294F91" w:rsidR="00EA1154" w:rsidRPr="00EA1154" w:rsidRDefault="00EA1154" w:rsidP="00EA1154">
      <w:pPr>
        <w:pStyle w:val="ListParagraph"/>
        <w:numPr>
          <w:ilvl w:val="0"/>
          <w:numId w:val="39"/>
        </w:numPr>
        <w:spacing w:after="200" w:line="240" w:lineRule="exact"/>
        <w:rPr>
          <w:rFonts w:ascii="Arial" w:eastAsia="Arial" w:hAnsi="Arial"/>
          <w:b/>
          <w:sz w:val="24"/>
        </w:rPr>
      </w:pPr>
      <w:r w:rsidRPr="00EA1154">
        <w:rPr>
          <w:rFonts w:ascii="Arial" w:eastAsia="Arial" w:hAnsi="Arial"/>
          <w:b/>
          <w:sz w:val="24"/>
        </w:rPr>
        <w:t xml:space="preserve">Eesti MV-te </w:t>
      </w:r>
      <w:r w:rsidRPr="00EA1154">
        <w:rPr>
          <w:rFonts w:ascii="Arial" w:eastAsia="Arial" w:hAnsi="Arial"/>
          <w:b/>
          <w:color w:val="FF0000"/>
          <w:sz w:val="24"/>
          <w:u w:val="single"/>
        </w:rPr>
        <w:t>sportlase</w:t>
      </w:r>
      <w:r w:rsidRPr="00EA1154">
        <w:rPr>
          <w:rFonts w:ascii="Arial" w:eastAsia="Arial" w:hAnsi="Arial"/>
          <w:b/>
          <w:sz w:val="24"/>
        </w:rPr>
        <w:t xml:space="preserve"> osalustasu on </w:t>
      </w:r>
      <w:r w:rsidR="00A65543">
        <w:rPr>
          <w:rFonts w:ascii="Arial" w:eastAsia="Arial" w:hAnsi="Arial"/>
          <w:b/>
          <w:color w:val="FF0000"/>
          <w:sz w:val="24"/>
        </w:rPr>
        <w:t>50</w:t>
      </w:r>
      <w:r w:rsidRPr="00EA1154">
        <w:rPr>
          <w:rFonts w:ascii="Arial" w:eastAsia="Arial" w:hAnsi="Arial"/>
          <w:b/>
          <w:color w:val="FF0000"/>
          <w:sz w:val="24"/>
        </w:rPr>
        <w:t xml:space="preserve"> € </w:t>
      </w:r>
    </w:p>
    <w:p w14:paraId="4753DFF7" w14:textId="68674F77" w:rsidR="00EA1154" w:rsidRPr="00EA1154" w:rsidRDefault="00EA1154" w:rsidP="00EA1154">
      <w:pPr>
        <w:pStyle w:val="ListParagraph"/>
        <w:numPr>
          <w:ilvl w:val="0"/>
          <w:numId w:val="39"/>
        </w:numPr>
        <w:spacing w:after="200" w:line="240" w:lineRule="exact"/>
        <w:rPr>
          <w:rFonts w:ascii="Arial" w:eastAsia="Arial" w:hAnsi="Arial"/>
          <w:b/>
          <w:color w:val="FF0000"/>
          <w:sz w:val="24"/>
        </w:rPr>
      </w:pPr>
      <w:r w:rsidRPr="00EA1154">
        <w:rPr>
          <w:rFonts w:ascii="Arial" w:eastAsia="Arial" w:hAnsi="Arial"/>
          <w:b/>
          <w:sz w:val="24"/>
        </w:rPr>
        <w:t xml:space="preserve">Eelregistreeritud Eesti MV-te </w:t>
      </w:r>
      <w:r w:rsidRPr="00EA1154">
        <w:rPr>
          <w:rFonts w:ascii="Arial" w:eastAsia="Arial" w:hAnsi="Arial"/>
          <w:b/>
          <w:color w:val="FF0000"/>
          <w:sz w:val="24"/>
          <w:u w:val="single"/>
        </w:rPr>
        <w:t>treeneri</w:t>
      </w:r>
      <w:r w:rsidRPr="00EA1154">
        <w:rPr>
          <w:rFonts w:ascii="Arial" w:eastAsia="Arial" w:hAnsi="Arial"/>
          <w:b/>
          <w:sz w:val="24"/>
        </w:rPr>
        <w:t xml:space="preserve"> osalustasu on </w:t>
      </w:r>
      <w:r w:rsidR="00D12E91">
        <w:rPr>
          <w:rFonts w:ascii="Arial" w:eastAsia="Arial" w:hAnsi="Arial"/>
          <w:b/>
          <w:color w:val="FF0000"/>
          <w:sz w:val="24"/>
        </w:rPr>
        <w:t>10</w:t>
      </w:r>
      <w:r w:rsidRPr="00EA1154">
        <w:rPr>
          <w:rFonts w:ascii="Arial" w:eastAsia="Arial" w:hAnsi="Arial"/>
          <w:b/>
          <w:color w:val="FF0000"/>
          <w:sz w:val="24"/>
        </w:rPr>
        <w:t>€</w:t>
      </w:r>
      <w:r w:rsidRPr="00EA1154">
        <w:rPr>
          <w:rFonts w:ascii="Arial" w:eastAsia="Arial" w:hAnsi="Arial"/>
          <w:b/>
          <w:sz w:val="24"/>
        </w:rPr>
        <w:t xml:space="preserve">, </w:t>
      </w:r>
    </w:p>
    <w:p w14:paraId="444CF0DE" w14:textId="3111B53C" w:rsidR="00EA1154" w:rsidRPr="00EA1154" w:rsidRDefault="00EA1154" w:rsidP="00EA1154">
      <w:pPr>
        <w:pStyle w:val="ListParagraph"/>
        <w:spacing w:after="200" w:line="240" w:lineRule="exact"/>
        <w:rPr>
          <w:rFonts w:ascii="Arial" w:eastAsia="Arial" w:hAnsi="Arial"/>
          <w:b/>
          <w:color w:val="FF0000"/>
          <w:sz w:val="24"/>
        </w:rPr>
      </w:pPr>
      <w:r w:rsidRPr="00EA1154">
        <w:rPr>
          <w:rFonts w:ascii="Arial" w:eastAsia="Arial" w:hAnsi="Arial"/>
          <w:b/>
          <w:sz w:val="24"/>
        </w:rPr>
        <w:t>võistlushommikul</w:t>
      </w:r>
      <w:r>
        <w:rPr>
          <w:rFonts w:ascii="Arial" w:eastAsia="Arial" w:hAnsi="Arial"/>
          <w:b/>
          <w:sz w:val="24"/>
        </w:rPr>
        <w:t xml:space="preserve"> </w:t>
      </w:r>
      <w:r w:rsidR="00D12E91">
        <w:rPr>
          <w:rFonts w:ascii="Arial" w:eastAsia="Arial" w:hAnsi="Arial"/>
          <w:b/>
          <w:color w:val="FF0000"/>
          <w:sz w:val="24"/>
        </w:rPr>
        <w:t>20</w:t>
      </w:r>
      <w:r w:rsidRPr="00EA1154">
        <w:rPr>
          <w:rFonts w:ascii="Arial" w:eastAsia="Arial" w:hAnsi="Arial"/>
          <w:b/>
          <w:color w:val="FF0000"/>
          <w:sz w:val="24"/>
        </w:rPr>
        <w:t>€</w:t>
      </w:r>
    </w:p>
    <w:p w14:paraId="56C13D2E" w14:textId="77777777" w:rsidR="00EA1154" w:rsidRPr="006621D6" w:rsidRDefault="00EA1154" w:rsidP="00EA1154">
      <w:pPr>
        <w:spacing w:line="240" w:lineRule="exact"/>
        <w:rPr>
          <w:rFonts w:ascii="Arial" w:eastAsia="Arial" w:hAnsi="Arial"/>
          <w:b/>
          <w:color w:val="CE181E"/>
          <w:sz w:val="24"/>
          <w:u w:val="single"/>
        </w:rPr>
      </w:pPr>
    </w:p>
    <w:p w14:paraId="4E54E0F5" w14:textId="77777777" w:rsidR="00EA1154" w:rsidRPr="006621D6" w:rsidRDefault="00EA1154" w:rsidP="00EA1154">
      <w:pPr>
        <w:spacing w:line="240" w:lineRule="exact"/>
        <w:rPr>
          <w:rFonts w:ascii="Arial" w:eastAsia="Arial" w:hAnsi="Arial"/>
          <w:b/>
          <w:sz w:val="24"/>
          <w:u w:val="single"/>
        </w:rPr>
      </w:pPr>
      <w:r w:rsidRPr="006621D6">
        <w:rPr>
          <w:rFonts w:ascii="Arial" w:eastAsia="Arial" w:hAnsi="Arial"/>
          <w:b/>
          <w:color w:val="CE181E"/>
          <w:sz w:val="24"/>
          <w:u w:val="single"/>
        </w:rPr>
        <w:t>NB! Avatud klassi EMV-l võivad osaleda ka noorte, juuniori</w:t>
      </w:r>
      <w:r>
        <w:rPr>
          <w:rFonts w:ascii="Arial" w:eastAsia="Arial" w:hAnsi="Arial"/>
          <w:b/>
          <w:color w:val="CE181E"/>
          <w:sz w:val="24"/>
          <w:u w:val="single"/>
        </w:rPr>
        <w:t>d</w:t>
      </w:r>
      <w:r w:rsidRPr="006621D6">
        <w:rPr>
          <w:rFonts w:ascii="Arial" w:eastAsia="Arial" w:hAnsi="Arial"/>
          <w:b/>
          <w:color w:val="CE181E"/>
          <w:sz w:val="24"/>
          <w:u w:val="single"/>
        </w:rPr>
        <w:t xml:space="preserve">e ja veteranide klassi kuuluvad sportlased. </w:t>
      </w:r>
    </w:p>
    <w:p w14:paraId="2946E947" w14:textId="77777777" w:rsidR="00EA1154" w:rsidRDefault="00EA1154" w:rsidP="00EA1154">
      <w:pPr>
        <w:spacing w:line="240" w:lineRule="exact"/>
        <w:rPr>
          <w:rFonts w:ascii="Arial" w:eastAsia="Arial" w:hAnsi="Arial"/>
          <w:b/>
          <w:sz w:val="24"/>
          <w:u w:val="single"/>
        </w:rPr>
      </w:pPr>
    </w:p>
    <w:p w14:paraId="20700D34" w14:textId="466CB7D1" w:rsidR="00EA1154" w:rsidRDefault="00EA1154" w:rsidP="00EA115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</w:t>
      </w:r>
      <w:r w:rsidR="00A6554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.a. tuleb Eesti Jõutõsteliidu meistrivõistlusel osalejal tasuda sportlase ühekordne individuaalne aastamaks ehk sportlase litsents.</w:t>
      </w:r>
    </w:p>
    <w:p w14:paraId="45F9F791" w14:textId="77777777" w:rsidR="00874D43" w:rsidRDefault="00874D43" w:rsidP="00EA1154">
      <w:pPr>
        <w:spacing w:line="276" w:lineRule="exact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 w:rsidRPr="00874D43">
        <w:rPr>
          <w:rFonts w:ascii="Times New Roman" w:eastAsiaTheme="minorEastAsia" w:hAnsi="Times New Roman" w:cs="Times New Roman"/>
          <w:color w:val="000000"/>
          <w:sz w:val="27"/>
          <w:szCs w:val="27"/>
        </w:rPr>
        <w:t xml:space="preserve">Litsentsitasud 2026. aastal on </w:t>
      </w:r>
      <w:r w:rsidRPr="00874D43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KÕIGIL 25 €!</w:t>
      </w:r>
      <w:r w:rsidRPr="00874D43">
        <w:rPr>
          <w:rFonts w:ascii="Times New Roman" w:eastAsiaTheme="minorEastAsia" w:hAnsi="Times New Roman" w:cs="Times New Roman"/>
          <w:color w:val="000000"/>
          <w:sz w:val="27"/>
          <w:szCs w:val="27"/>
        </w:rPr>
        <w:t xml:space="preserve"> </w:t>
      </w:r>
    </w:p>
    <w:p w14:paraId="6CB1F1AF" w14:textId="258DAC8B" w:rsidR="00874D43" w:rsidRDefault="00874D43" w:rsidP="00EA1154">
      <w:pPr>
        <w:spacing w:line="276" w:lineRule="exact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 w:rsidRPr="00874D43">
        <w:rPr>
          <w:rFonts w:ascii="Times New Roman" w:eastAsiaTheme="minorEastAsia" w:hAnsi="Times New Roman" w:cs="Times New Roman"/>
          <w:color w:val="000000"/>
          <w:sz w:val="27"/>
          <w:szCs w:val="27"/>
        </w:rPr>
        <w:t xml:space="preserve">NB! Litsentsitasu makstakse aastas ühe korra – kui 2026. aasta jooksul on litsents juba tasutud, siis uuesti enam maksma ei pea. 2026. aasta Eesti Jõutõsteliidu litsentseeritud sportlased:  </w:t>
      </w:r>
      <w:hyperlink r:id="rId15" w:history="1">
        <w:r w:rsidRPr="00874D43">
          <w:rPr>
            <w:rStyle w:val="Hyperlink"/>
            <w:rFonts w:ascii="Times New Roman" w:eastAsiaTheme="minorEastAsia" w:hAnsi="Times New Roman" w:cs="Times New Roman"/>
            <w:sz w:val="27"/>
            <w:szCs w:val="27"/>
          </w:rPr>
          <w:t xml:space="preserve">http://powerlifting.ee/litsentseeritud-sportlased/    </w:t>
        </w:r>
      </w:hyperlink>
      <w:r w:rsidRPr="00874D43">
        <w:rPr>
          <w:rFonts w:ascii="Times New Roman" w:eastAsiaTheme="minorEastAsia" w:hAnsi="Times New Roman" w:cs="Times New Roman"/>
          <w:color w:val="000000"/>
          <w:sz w:val="27"/>
          <w:szCs w:val="27"/>
        </w:rPr>
        <w:t xml:space="preserve"> </w:t>
      </w:r>
    </w:p>
    <w:p w14:paraId="4D561690" w14:textId="77777777" w:rsidR="00874D43" w:rsidRDefault="00874D43" w:rsidP="00EA1154">
      <w:pPr>
        <w:spacing w:line="276" w:lineRule="exact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</w:p>
    <w:p w14:paraId="2E53D587" w14:textId="0191B193" w:rsidR="00EA1154" w:rsidRDefault="00EA1154" w:rsidP="00EA1154">
      <w:pPr>
        <w:spacing w:line="276" w:lineRule="exact"/>
        <w:jc w:val="both"/>
        <w:rPr>
          <w:rFonts w:ascii="Arial" w:eastAsia="Arial" w:hAnsi="Arial"/>
          <w:b/>
          <w:bCs/>
          <w:sz w:val="24"/>
        </w:rPr>
      </w:pPr>
      <w:r w:rsidRPr="006621D6">
        <w:rPr>
          <w:rFonts w:ascii="Arial" w:eastAsia="Arial" w:hAnsi="Arial"/>
          <w:b/>
          <w:bCs/>
          <w:sz w:val="24"/>
        </w:rPr>
        <w:t>Kui ei esindata EJTL-i kuuluvat spordiklubi, siis tuleb lisaks maksta</w:t>
      </w:r>
      <w:r>
        <w:rPr>
          <w:rFonts w:ascii="Arial" w:eastAsia="Arial" w:hAnsi="Arial"/>
          <w:b/>
          <w:bCs/>
          <w:sz w:val="24"/>
        </w:rPr>
        <w:t xml:space="preserve"> EJTL spordiklubisse mitte kuulumise tasu (vastavalt vanuseklassile): </w:t>
      </w:r>
    </w:p>
    <w:p w14:paraId="7004101C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Avatud klass (1986. - 2001.a sündinud): 15 €</w:t>
      </w:r>
    </w:p>
    <w:p w14:paraId="66EB036C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Noored (2007. – 2011. sündinud): 5 €</w:t>
      </w:r>
    </w:p>
    <w:p w14:paraId="60EF2CCF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Juuniorid (2002. - 2006. sündinud): 10 €</w:t>
      </w:r>
    </w:p>
    <w:p w14:paraId="5296F497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 1 (1976. - 1985. sündinud): 15 €</w:t>
      </w:r>
    </w:p>
    <w:p w14:paraId="04321435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 2 (1966. - 1975. sündinud): 15 €</w:t>
      </w:r>
    </w:p>
    <w:p w14:paraId="103DF672" w14:textId="77777777" w:rsidR="00EA1154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 3 (1956. - 1965. sündinud): 10 €</w:t>
      </w:r>
    </w:p>
    <w:p w14:paraId="342427F1" w14:textId="77777777" w:rsidR="00EA1154" w:rsidRPr="00806D29" w:rsidRDefault="00EA1154" w:rsidP="00EA1154">
      <w:pPr>
        <w:pStyle w:val="NormalWeb"/>
        <w:numPr>
          <w:ilvl w:val="0"/>
          <w:numId w:val="38"/>
        </w:numPr>
        <w:rPr>
          <w:color w:val="000000"/>
          <w:sz w:val="27"/>
          <w:szCs w:val="27"/>
        </w:rPr>
      </w:pPr>
      <w:r w:rsidRPr="00806D29">
        <w:rPr>
          <w:color w:val="000000"/>
          <w:sz w:val="27"/>
          <w:szCs w:val="27"/>
        </w:rPr>
        <w:t>M 4 (195</w:t>
      </w:r>
      <w:r>
        <w:rPr>
          <w:color w:val="000000"/>
          <w:sz w:val="27"/>
          <w:szCs w:val="27"/>
        </w:rPr>
        <w:t>5</w:t>
      </w:r>
      <w:r w:rsidRPr="00806D29">
        <w:rPr>
          <w:color w:val="000000"/>
          <w:sz w:val="27"/>
          <w:szCs w:val="27"/>
        </w:rPr>
        <w:t>.a. ja varem sündinud): 5 €</w:t>
      </w:r>
    </w:p>
    <w:p w14:paraId="7D266800" w14:textId="77777777" w:rsidR="00EA1154" w:rsidRPr="00E82D16" w:rsidRDefault="00EA1154" w:rsidP="00157E48">
      <w:pPr>
        <w:rPr>
          <w:sz w:val="24"/>
          <w:szCs w:val="24"/>
        </w:rPr>
      </w:pPr>
    </w:p>
    <w:p w14:paraId="5E205B00" w14:textId="298B8712" w:rsidR="00157E48" w:rsidRPr="00E82D16" w:rsidRDefault="00157E48" w:rsidP="00157E48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Pärast võistlustele registreerimist EJTL osavõtutasu ei tagasta.</w:t>
      </w:r>
    </w:p>
    <w:p w14:paraId="13C681C9" w14:textId="6DC5D208" w:rsidR="00157E48" w:rsidRPr="00E82D16" w:rsidRDefault="00157E48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Võistleja peab esitama kaalumisel isikut tõendava dokumendi (pass, ID-kaart).</w:t>
      </w:r>
    </w:p>
    <w:p w14:paraId="12853002" w14:textId="2A503D62" w:rsidR="00157E48" w:rsidRPr="00E82D16" w:rsidRDefault="007733E7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5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. </w:t>
      </w:r>
      <w:r w:rsidR="00C07940" w:rsidRPr="00E82D16">
        <w:rPr>
          <w:rFonts w:ascii="LiberationSans-Bold" w:hAnsi="LiberationSans-Bold"/>
          <w:b/>
          <w:color w:val="000000"/>
          <w:sz w:val="24"/>
          <w:szCs w:val="24"/>
        </w:rPr>
        <w:t>Esialgne a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jakava</w:t>
      </w:r>
    </w:p>
    <w:p w14:paraId="42904141" w14:textId="2D59CC1B" w:rsidR="005F1329" w:rsidRPr="00EA1154" w:rsidRDefault="005F1329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1154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 w:rsidR="00A655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11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1154" w:rsidRPr="00EA1154">
        <w:rPr>
          <w:rFonts w:ascii="Times New Roman" w:eastAsia="Times New Roman" w:hAnsi="Times New Roman" w:cs="Times New Roman"/>
          <w:sz w:val="24"/>
          <w:szCs w:val="24"/>
        </w:rPr>
        <w:t>ju</w:t>
      </w:r>
      <w:r w:rsidR="00A65543">
        <w:rPr>
          <w:rFonts w:ascii="Times New Roman" w:eastAsia="Times New Roman" w:hAnsi="Times New Roman" w:cs="Times New Roman"/>
          <w:sz w:val="24"/>
          <w:szCs w:val="24"/>
        </w:rPr>
        <w:t>uli</w:t>
      </w:r>
      <w:r w:rsidRPr="00EA115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6554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3242638" w14:textId="77777777" w:rsidR="005F1329" w:rsidRPr="00E82D16" w:rsidRDefault="005F1329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2D16">
        <w:rPr>
          <w:rFonts w:ascii="Times New Roman" w:eastAsia="Times New Roman" w:hAnsi="Times New Roman" w:cs="Times New Roman"/>
          <w:sz w:val="24"/>
          <w:szCs w:val="24"/>
          <w:u w:val="single"/>
        </w:rPr>
        <w:t>I Sessioon</w:t>
      </w:r>
    </w:p>
    <w:p w14:paraId="38879327" w14:textId="3DE6FDFC" w:rsidR="008A5400" w:rsidRPr="00E82D16" w:rsidRDefault="00EA1154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F1329" w:rsidRPr="00E82D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4672A" w:rsidRPr="00E82D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329" w:rsidRPr="00E82D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61F5" w:rsidRPr="00E8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329" w:rsidRPr="00E82D1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61F5" w:rsidRPr="00E8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D13" w:rsidRPr="00E82D1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329" w:rsidRPr="00E82D16">
        <w:rPr>
          <w:rFonts w:ascii="Times New Roman" w:eastAsia="Times New Roman" w:hAnsi="Times New Roman" w:cs="Times New Roman"/>
          <w:sz w:val="24"/>
          <w:szCs w:val="24"/>
        </w:rPr>
        <w:t xml:space="preserve">:30 – kaalumine: Kõik Naised </w:t>
      </w:r>
      <w:r w:rsidR="004E7315" w:rsidRPr="00E82D16">
        <w:rPr>
          <w:rFonts w:ascii="Times New Roman" w:eastAsia="Times New Roman" w:hAnsi="Times New Roman" w:cs="Times New Roman"/>
          <w:sz w:val="24"/>
          <w:szCs w:val="24"/>
        </w:rPr>
        <w:t>ja Mehed -59, -66</w:t>
      </w:r>
      <w:r w:rsidR="00254DB8" w:rsidRPr="00E82D16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D4672A" w:rsidRPr="00E8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315" w:rsidRPr="00E82D16">
        <w:rPr>
          <w:rFonts w:ascii="Times New Roman" w:eastAsia="Times New Roman" w:hAnsi="Times New Roman" w:cs="Times New Roman"/>
          <w:sz w:val="24"/>
          <w:szCs w:val="24"/>
        </w:rPr>
        <w:t>-74kg</w:t>
      </w:r>
    </w:p>
    <w:p w14:paraId="3BB0D88C" w14:textId="35F8388B" w:rsidR="00BD61F5" w:rsidRPr="00E82D16" w:rsidRDefault="00BD61F5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82D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1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:00 – võistluste algus</w:t>
      </w:r>
    </w:p>
    <w:p w14:paraId="536E6C53" w14:textId="77777777" w:rsidR="00593AE6" w:rsidRPr="00E82D16" w:rsidRDefault="00593AE6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FB278" w14:textId="77777777" w:rsidR="008B0619" w:rsidRPr="00E82D16" w:rsidRDefault="008A5400" w:rsidP="005F1329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2D1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II Sessioon</w:t>
      </w:r>
    </w:p>
    <w:p w14:paraId="1AD3C054" w14:textId="37A8E491" w:rsidR="004E7315" w:rsidRPr="00E82D16" w:rsidRDefault="007107C1" w:rsidP="004E7315">
      <w:pPr>
        <w:spacing w:after="20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82D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61F5" w:rsidRPr="00E8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 xml:space="preserve">0 – kaalumine: </w:t>
      </w:r>
      <w:r w:rsidR="005F1329" w:rsidRPr="00E82D16">
        <w:rPr>
          <w:rFonts w:ascii="Times New Roman" w:eastAsia="Times New Roman" w:hAnsi="Times New Roman" w:cs="Times New Roman"/>
          <w:sz w:val="24"/>
          <w:szCs w:val="24"/>
        </w:rPr>
        <w:t xml:space="preserve">Mehed </w:t>
      </w:r>
      <w:r w:rsidR="008B0619" w:rsidRPr="00E82D16">
        <w:rPr>
          <w:rFonts w:ascii="Times New Roman" w:eastAsia="Times New Roman" w:hAnsi="Times New Roman" w:cs="Times New Roman"/>
          <w:sz w:val="24"/>
          <w:szCs w:val="24"/>
        </w:rPr>
        <w:t>-83</w:t>
      </w:r>
      <w:r w:rsidR="004E7315" w:rsidRPr="00E82D16">
        <w:rPr>
          <w:rFonts w:ascii="Times New Roman" w:eastAsia="Times New Roman" w:hAnsi="Times New Roman" w:cs="Times New Roman"/>
          <w:sz w:val="24"/>
          <w:szCs w:val="24"/>
        </w:rPr>
        <w:t>, -93,-105, -120 ja 120+kg</w:t>
      </w:r>
    </w:p>
    <w:p w14:paraId="62ED3ED4" w14:textId="58B2C5C6" w:rsidR="005F1329" w:rsidRPr="00E82D16" w:rsidRDefault="005F1329" w:rsidP="00B74BA4">
      <w:pPr>
        <w:spacing w:after="200" w:line="240" w:lineRule="exact"/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96A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82D16">
        <w:rPr>
          <w:rFonts w:ascii="Times New Roman" w:eastAsia="Times New Roman" w:hAnsi="Times New Roman" w:cs="Times New Roman"/>
          <w:sz w:val="24"/>
          <w:szCs w:val="24"/>
        </w:rPr>
        <w:t>0 – võistluste algus</w:t>
      </w:r>
    </w:p>
    <w:p w14:paraId="1D49A725" w14:textId="08D09D70" w:rsidR="00AF16F6" w:rsidRPr="00E82D16" w:rsidRDefault="00AF16F6" w:rsidP="00AF16F6">
      <w:pPr>
        <w:spacing w:line="240" w:lineRule="exact"/>
        <w:rPr>
          <w:rFonts w:ascii="Arial" w:eastAsia="Arial" w:hAnsi="Arial"/>
          <w:color w:val="FF0000"/>
          <w:sz w:val="24"/>
          <w:szCs w:val="24"/>
        </w:rPr>
      </w:pPr>
      <w:r w:rsidRPr="00E82D16">
        <w:rPr>
          <w:rFonts w:ascii="Arial" w:eastAsia="Arial" w:hAnsi="Arial"/>
          <w:color w:val="FF0000"/>
          <w:sz w:val="24"/>
          <w:szCs w:val="24"/>
        </w:rPr>
        <w:t xml:space="preserve">NB! Lõplikud võistlejate grupid ja ajakava selguvad pärast </w:t>
      </w:r>
      <w:r w:rsidR="0025417F" w:rsidRPr="00E82D16">
        <w:rPr>
          <w:rFonts w:ascii="Arial" w:eastAsia="Arial" w:hAnsi="Arial"/>
          <w:color w:val="FF0000"/>
          <w:sz w:val="24"/>
          <w:szCs w:val="24"/>
        </w:rPr>
        <w:t>lõplikku r</w:t>
      </w:r>
      <w:r w:rsidRPr="00E82D16">
        <w:rPr>
          <w:rFonts w:ascii="Arial" w:eastAsia="Arial" w:hAnsi="Arial"/>
          <w:color w:val="FF0000"/>
          <w:sz w:val="24"/>
          <w:szCs w:val="24"/>
        </w:rPr>
        <w:t>egistreerimist</w:t>
      </w:r>
      <w:r w:rsidR="00BF5314" w:rsidRPr="00E82D16">
        <w:rPr>
          <w:rFonts w:ascii="Arial" w:eastAsia="Arial" w:hAnsi="Arial"/>
          <w:color w:val="FF0000"/>
          <w:sz w:val="24"/>
          <w:szCs w:val="24"/>
        </w:rPr>
        <w:t xml:space="preserve"> – </w:t>
      </w:r>
      <w:r w:rsidR="00BE033C" w:rsidRPr="00E82D16">
        <w:rPr>
          <w:rFonts w:ascii="Arial" w:eastAsia="Arial" w:hAnsi="Arial"/>
          <w:color w:val="FF0000"/>
          <w:sz w:val="24"/>
          <w:szCs w:val="24"/>
        </w:rPr>
        <w:t>püha</w:t>
      </w:r>
      <w:r w:rsidR="00B23A22" w:rsidRPr="00E82D16">
        <w:rPr>
          <w:rFonts w:ascii="Arial" w:eastAsia="Arial" w:hAnsi="Arial"/>
          <w:color w:val="FF0000"/>
          <w:sz w:val="24"/>
          <w:szCs w:val="24"/>
        </w:rPr>
        <w:t xml:space="preserve">päeval, </w:t>
      </w:r>
      <w:r w:rsidR="00A65543">
        <w:rPr>
          <w:rFonts w:ascii="Arial" w:eastAsia="Arial" w:hAnsi="Arial"/>
          <w:color w:val="FF0000"/>
          <w:sz w:val="24"/>
          <w:szCs w:val="24"/>
        </w:rPr>
        <w:t>21</w:t>
      </w:r>
      <w:r w:rsidR="00BF5314" w:rsidRPr="00E82D16">
        <w:rPr>
          <w:rFonts w:ascii="Arial" w:eastAsia="Arial" w:hAnsi="Arial"/>
          <w:color w:val="FF0000"/>
          <w:sz w:val="24"/>
          <w:szCs w:val="24"/>
        </w:rPr>
        <w:t>.</w:t>
      </w:r>
      <w:r w:rsidR="00A65543">
        <w:rPr>
          <w:rFonts w:ascii="Arial" w:eastAsia="Arial" w:hAnsi="Arial"/>
          <w:color w:val="FF0000"/>
          <w:sz w:val="24"/>
          <w:szCs w:val="24"/>
        </w:rPr>
        <w:t>juunil</w:t>
      </w:r>
      <w:r w:rsidR="00BF5314" w:rsidRPr="00E82D16">
        <w:rPr>
          <w:rFonts w:ascii="Arial" w:eastAsia="Arial" w:hAnsi="Arial"/>
          <w:color w:val="FF0000"/>
          <w:sz w:val="24"/>
          <w:szCs w:val="24"/>
        </w:rPr>
        <w:t xml:space="preserve"> ning avaldatakse </w:t>
      </w:r>
      <w:hyperlink r:id="rId16" w:history="1">
        <w:r w:rsidR="00BF5314" w:rsidRPr="00874D43">
          <w:rPr>
            <w:rStyle w:val="Hyperlink"/>
            <w:rFonts w:ascii="Arial" w:eastAsia="Arial" w:hAnsi="Arial"/>
            <w:b/>
            <w:bCs/>
            <w:sz w:val="24"/>
            <w:szCs w:val="24"/>
          </w:rPr>
          <w:t>powerlifting.ee</w:t>
        </w:r>
      </w:hyperlink>
      <w:r w:rsidR="00BF5314" w:rsidRPr="00E82D16">
        <w:rPr>
          <w:rFonts w:ascii="Arial" w:eastAsia="Arial" w:hAnsi="Arial"/>
          <w:color w:val="FF0000"/>
          <w:sz w:val="24"/>
          <w:szCs w:val="24"/>
        </w:rPr>
        <w:t xml:space="preserve"> </w:t>
      </w:r>
    </w:p>
    <w:p w14:paraId="56200905" w14:textId="77777777" w:rsidR="00B74BA4" w:rsidRPr="00E82D16" w:rsidRDefault="00B74BA4" w:rsidP="00AF16F6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14:paraId="3B891B93" w14:textId="07DE0557" w:rsidR="00157E48" w:rsidRPr="00E82D16" w:rsidRDefault="007733E7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6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. Autasustamine</w:t>
      </w:r>
    </w:p>
    <w:p w14:paraId="081C1E32" w14:textId="2F4879E6" w:rsidR="00510C24" w:rsidRPr="00E82D16" w:rsidRDefault="00510C24" w:rsidP="00510C24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  <w:u w:val="single"/>
        </w:rPr>
        <w:t xml:space="preserve">NAISTE </w:t>
      </w:r>
      <w:r w:rsidRPr="00E82D16">
        <w:rPr>
          <w:rFonts w:ascii="ArialMT" w:hAnsi="ArialMT"/>
          <w:color w:val="000000"/>
          <w:sz w:val="24"/>
          <w:szCs w:val="24"/>
        </w:rPr>
        <w:t>kehakaaluklasside -47kg; -52kg; -57kg; -63kg</w:t>
      </w:r>
      <w:r w:rsidRPr="00E82D16">
        <w:rPr>
          <w:rFonts w:ascii="ArialMT" w:hAnsi="ArialMT"/>
          <w:sz w:val="24"/>
          <w:szCs w:val="24"/>
        </w:rPr>
        <w:t>; -6</w:t>
      </w:r>
      <w:r w:rsidR="00B96A12">
        <w:rPr>
          <w:rFonts w:ascii="ArialMT" w:hAnsi="ArialMT"/>
          <w:sz w:val="24"/>
          <w:szCs w:val="24"/>
        </w:rPr>
        <w:t>9</w:t>
      </w:r>
      <w:r w:rsidRPr="00E82D16">
        <w:rPr>
          <w:rFonts w:ascii="ArialMT" w:hAnsi="ArialMT"/>
          <w:sz w:val="24"/>
          <w:szCs w:val="24"/>
        </w:rPr>
        <w:t>kg; - 76kg</w:t>
      </w:r>
      <w:r w:rsidRPr="00E82D16">
        <w:rPr>
          <w:rFonts w:ascii="ArialMT" w:hAnsi="ArialMT"/>
          <w:color w:val="000000"/>
          <w:sz w:val="24"/>
          <w:szCs w:val="24"/>
        </w:rPr>
        <w:t xml:space="preserve">; </w:t>
      </w:r>
      <w:r w:rsidR="00B96A12">
        <w:rPr>
          <w:rFonts w:ascii="ArialMT" w:hAnsi="ArialMT"/>
          <w:color w:val="000000"/>
          <w:sz w:val="24"/>
          <w:szCs w:val="24"/>
        </w:rPr>
        <w:t xml:space="preserve">    </w:t>
      </w:r>
      <w:r w:rsidRPr="00E82D16">
        <w:rPr>
          <w:rFonts w:ascii="ArialMT" w:hAnsi="ArialMT"/>
          <w:color w:val="000000"/>
          <w:sz w:val="24"/>
          <w:szCs w:val="24"/>
        </w:rPr>
        <w:t>-84kg</w:t>
      </w:r>
      <w:r w:rsidR="00B96A12">
        <w:rPr>
          <w:rFonts w:ascii="ArialMT" w:hAnsi="ArialMT"/>
          <w:color w:val="000000"/>
          <w:sz w:val="24"/>
          <w:szCs w:val="24"/>
        </w:rPr>
        <w:t xml:space="preserve"> ja </w:t>
      </w:r>
      <w:r w:rsidRPr="00E82D16">
        <w:rPr>
          <w:rFonts w:ascii="ArialMT" w:hAnsi="ArialMT"/>
          <w:color w:val="000000"/>
          <w:sz w:val="24"/>
          <w:szCs w:val="24"/>
        </w:rPr>
        <w:t xml:space="preserve">84+ kg; esikolmikut autasustatakse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Eesti meistrivõistluste medaliga</w:t>
      </w:r>
      <w:r w:rsidRPr="00E82D16">
        <w:rPr>
          <w:rFonts w:ascii="ArialMT" w:hAnsi="ArialMT"/>
          <w:color w:val="000000"/>
          <w:sz w:val="24"/>
          <w:szCs w:val="24"/>
        </w:rPr>
        <w:t>.</w:t>
      </w:r>
    </w:p>
    <w:p w14:paraId="39BF2640" w14:textId="7C9FAE98" w:rsidR="00510C24" w:rsidRPr="00E82D16" w:rsidRDefault="00510C24" w:rsidP="00510C24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Naiste avatud klassi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absoluutne meister </w:t>
      </w:r>
      <w:r w:rsidRPr="00E82D16">
        <w:rPr>
          <w:rFonts w:ascii="ArialMT" w:hAnsi="ArialMT"/>
          <w:color w:val="000000"/>
          <w:sz w:val="24"/>
          <w:szCs w:val="24"/>
        </w:rPr>
        <w:t xml:space="preserve">selgub IPF </w:t>
      </w:r>
      <w:r w:rsidRPr="00E82D16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GL Formula</w:t>
      </w:r>
      <w:r w:rsidRPr="00E82D16">
        <w:rPr>
          <w:rFonts w:ascii="ArialMT" w:hAnsi="ArialMT"/>
          <w:color w:val="000000"/>
          <w:sz w:val="24"/>
          <w:szCs w:val="24"/>
        </w:rPr>
        <w:t xml:space="preserve"> punktide alusel, </w:t>
      </w:r>
      <w:r w:rsidR="00B96A12">
        <w:rPr>
          <w:rFonts w:ascii="ArialMT" w:hAnsi="ArialMT"/>
          <w:color w:val="000000"/>
          <w:sz w:val="24"/>
          <w:szCs w:val="24"/>
        </w:rPr>
        <w:t xml:space="preserve">6-t </w:t>
      </w:r>
      <w:r w:rsidRPr="00E82D16">
        <w:rPr>
          <w:rFonts w:ascii="ArialMT" w:hAnsi="ArialMT"/>
          <w:color w:val="000000"/>
          <w:sz w:val="24"/>
          <w:szCs w:val="24"/>
        </w:rPr>
        <w:t xml:space="preserve">parimat </w:t>
      </w:r>
      <w:r w:rsidR="00B96A12">
        <w:rPr>
          <w:rFonts w:ascii="ArialMT" w:hAnsi="ArialMT"/>
          <w:color w:val="000000"/>
          <w:sz w:val="24"/>
          <w:szCs w:val="24"/>
        </w:rPr>
        <w:t xml:space="preserve">naist </w:t>
      </w:r>
      <w:r w:rsidRPr="00E82D16">
        <w:rPr>
          <w:rFonts w:ascii="ArialMT" w:hAnsi="ArialMT"/>
          <w:color w:val="000000"/>
          <w:sz w:val="24"/>
          <w:szCs w:val="24"/>
        </w:rPr>
        <w:t>autasustatakse karikaga.</w:t>
      </w:r>
    </w:p>
    <w:p w14:paraId="108637EC" w14:textId="77777777" w:rsidR="00510C24" w:rsidRPr="00E82D16" w:rsidRDefault="00510C24" w:rsidP="00157E48">
      <w:pPr>
        <w:rPr>
          <w:rFonts w:ascii="LiberationSans-Bold" w:hAnsi="LiberationSans-Bold"/>
          <w:b/>
          <w:color w:val="000000"/>
          <w:sz w:val="24"/>
          <w:szCs w:val="24"/>
          <w:u w:val="single"/>
        </w:rPr>
      </w:pPr>
    </w:p>
    <w:p w14:paraId="1DEF3A8E" w14:textId="2AF17E30" w:rsidR="00157E48" w:rsidRPr="00E82D16" w:rsidRDefault="00157E48" w:rsidP="003C290E">
      <w:pPr>
        <w:jc w:val="both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  <w:u w:val="single"/>
        </w:rPr>
        <w:t>M</w:t>
      </w:r>
      <w:r w:rsidR="004B2E66" w:rsidRPr="00E82D16">
        <w:rPr>
          <w:rFonts w:ascii="LiberationSans-Bold" w:hAnsi="LiberationSans-Bold"/>
          <w:b/>
          <w:color w:val="000000"/>
          <w:sz w:val="24"/>
          <w:szCs w:val="24"/>
          <w:u w:val="single"/>
        </w:rPr>
        <w:t>EESTE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kehakaaluklasside </w:t>
      </w:r>
      <w:r w:rsidRPr="00E82D16">
        <w:rPr>
          <w:rFonts w:ascii="ArialMT" w:hAnsi="ArialMT"/>
          <w:color w:val="000000"/>
          <w:sz w:val="24"/>
          <w:szCs w:val="24"/>
        </w:rPr>
        <w:t>-59kg; -66kg; -74kg;</w:t>
      </w:r>
      <w:r w:rsidR="00B96A12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-83kg; -93kg; -105kg; -120kg</w:t>
      </w:r>
      <w:r w:rsidR="00B96A12">
        <w:rPr>
          <w:rFonts w:ascii="ArialMT" w:hAnsi="ArialMT"/>
          <w:color w:val="000000"/>
          <w:sz w:val="24"/>
          <w:szCs w:val="24"/>
        </w:rPr>
        <w:t xml:space="preserve"> ja </w:t>
      </w:r>
      <w:r w:rsidRPr="00E82D16">
        <w:rPr>
          <w:rFonts w:ascii="ArialMT" w:hAnsi="ArialMT"/>
          <w:color w:val="000000"/>
          <w:sz w:val="24"/>
          <w:szCs w:val="24"/>
        </w:rPr>
        <w:t>120</w:t>
      </w:r>
      <w:r w:rsidR="00B96A12">
        <w:rPr>
          <w:rFonts w:ascii="ArialMT" w:hAnsi="ArialMT"/>
          <w:color w:val="000000"/>
          <w:sz w:val="24"/>
          <w:szCs w:val="24"/>
        </w:rPr>
        <w:t>+</w:t>
      </w:r>
      <w:r w:rsidRPr="00E82D16">
        <w:rPr>
          <w:rFonts w:ascii="ArialMT" w:hAnsi="ArialMT"/>
          <w:color w:val="000000"/>
          <w:sz w:val="24"/>
          <w:szCs w:val="24"/>
        </w:rPr>
        <w:t>kg esikolmikut</w:t>
      </w:r>
      <w:r w:rsidR="009200EE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autasustatakse</w:t>
      </w:r>
      <w:r w:rsidR="00AA0753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Eesti m</w:t>
      </w:r>
      <w:r w:rsidR="007531E9" w:rsidRPr="00E82D16">
        <w:rPr>
          <w:rFonts w:ascii="LiberationSans-Bold" w:hAnsi="LiberationSans-Bold"/>
          <w:b/>
          <w:color w:val="000000"/>
          <w:sz w:val="24"/>
          <w:szCs w:val="24"/>
        </w:rPr>
        <w:t>eistrivõistluste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medaliga</w:t>
      </w:r>
      <w:r w:rsidRPr="00E82D16">
        <w:rPr>
          <w:rFonts w:ascii="ArialMT" w:hAnsi="ArialMT"/>
          <w:color w:val="000000"/>
          <w:sz w:val="24"/>
          <w:szCs w:val="24"/>
        </w:rPr>
        <w:t>.</w:t>
      </w:r>
    </w:p>
    <w:p w14:paraId="74DF4645" w14:textId="064B9AF5" w:rsidR="009200EE" w:rsidRPr="00E82D16" w:rsidRDefault="009200EE" w:rsidP="009200EE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Avatud klassi </w:t>
      </w:r>
      <w:r w:rsidR="007531E9" w:rsidRPr="00E82D16">
        <w:rPr>
          <w:rFonts w:ascii="ArialMT" w:hAnsi="ArialMT"/>
          <w:color w:val="000000"/>
          <w:sz w:val="24"/>
          <w:szCs w:val="24"/>
        </w:rPr>
        <w:t xml:space="preserve">Eesti 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meeste absoluutne meister </w:t>
      </w:r>
      <w:r w:rsidRPr="00E82D16">
        <w:rPr>
          <w:rFonts w:ascii="ArialMT" w:hAnsi="ArialMT"/>
          <w:color w:val="000000"/>
          <w:sz w:val="24"/>
          <w:szCs w:val="24"/>
        </w:rPr>
        <w:t xml:space="preserve">selgub IPF  </w:t>
      </w:r>
      <w:r w:rsidRPr="00E82D16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GL Formula </w:t>
      </w:r>
      <w:r w:rsidRPr="00E82D16">
        <w:rPr>
          <w:rFonts w:ascii="ArialMT" w:hAnsi="ArialMT"/>
          <w:color w:val="000000"/>
          <w:sz w:val="24"/>
          <w:szCs w:val="24"/>
        </w:rPr>
        <w:t xml:space="preserve">punktide alusel, </w:t>
      </w:r>
      <w:r w:rsidR="00B96A12">
        <w:rPr>
          <w:rFonts w:ascii="ArialMT" w:hAnsi="ArialMT"/>
          <w:color w:val="000000"/>
          <w:sz w:val="24"/>
          <w:szCs w:val="24"/>
        </w:rPr>
        <w:t>6-t</w:t>
      </w:r>
      <w:r w:rsidRPr="00E82D16">
        <w:rPr>
          <w:rFonts w:ascii="ArialMT" w:hAnsi="ArialMT"/>
          <w:color w:val="000000"/>
          <w:sz w:val="24"/>
          <w:szCs w:val="24"/>
        </w:rPr>
        <w:t xml:space="preserve"> parimat </w:t>
      </w:r>
      <w:r w:rsidR="00B96A12">
        <w:rPr>
          <w:rFonts w:ascii="ArialMT" w:hAnsi="ArialMT"/>
          <w:color w:val="000000"/>
          <w:sz w:val="24"/>
          <w:szCs w:val="24"/>
        </w:rPr>
        <w:t xml:space="preserve">meest </w:t>
      </w:r>
      <w:r w:rsidRPr="00E82D16">
        <w:rPr>
          <w:rFonts w:ascii="ArialMT" w:hAnsi="ArialMT"/>
          <w:color w:val="000000"/>
          <w:sz w:val="24"/>
          <w:szCs w:val="24"/>
        </w:rPr>
        <w:t>autasustatakse karikaga.</w:t>
      </w:r>
    </w:p>
    <w:p w14:paraId="4BE4F87D" w14:textId="77777777" w:rsidR="00B74BA4" w:rsidRPr="00E82D16" w:rsidRDefault="00B74BA4" w:rsidP="009200EE">
      <w:pPr>
        <w:rPr>
          <w:rFonts w:ascii="ArialMT" w:hAnsi="ArialMT"/>
          <w:b/>
          <w:bCs/>
          <w:color w:val="FF0000"/>
          <w:sz w:val="24"/>
          <w:szCs w:val="24"/>
          <w:u w:val="single"/>
        </w:rPr>
      </w:pPr>
    </w:p>
    <w:p w14:paraId="7245F04D" w14:textId="7FE22531" w:rsidR="00157E48" w:rsidRPr="00E82D16" w:rsidRDefault="007733E7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7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. Osavõtt</w:t>
      </w:r>
    </w:p>
    <w:p w14:paraId="0020BA2E" w14:textId="354EB50E" w:rsidR="00157E48" w:rsidRPr="00E82D16" w:rsidRDefault="00157E48" w:rsidP="00463AD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Osalema on lubatud Eesti Vabariigi kodanikud, alates 14.-st eluaastast</w:t>
      </w:r>
      <w:r w:rsidR="007733E7" w:rsidRPr="00E82D16">
        <w:rPr>
          <w:rFonts w:ascii="ArialMT" w:hAnsi="ArialMT"/>
          <w:color w:val="000000"/>
          <w:sz w:val="24"/>
          <w:szCs w:val="24"/>
        </w:rPr>
        <w:t xml:space="preserve"> (20</w:t>
      </w:r>
      <w:r w:rsidR="00BA0801" w:rsidRPr="00E82D16">
        <w:rPr>
          <w:rFonts w:ascii="ArialMT" w:hAnsi="ArialMT"/>
          <w:color w:val="000000"/>
          <w:sz w:val="24"/>
          <w:szCs w:val="24"/>
        </w:rPr>
        <w:t>1</w:t>
      </w:r>
      <w:r w:rsidR="006745B9">
        <w:rPr>
          <w:rFonts w:ascii="ArialMT" w:hAnsi="ArialMT"/>
          <w:color w:val="000000"/>
          <w:sz w:val="24"/>
          <w:szCs w:val="24"/>
        </w:rPr>
        <w:t>2</w:t>
      </w:r>
      <w:r w:rsidRPr="00E82D16">
        <w:rPr>
          <w:rFonts w:ascii="ArialMT" w:hAnsi="ArialMT"/>
          <w:color w:val="000000"/>
          <w:sz w:val="24"/>
          <w:szCs w:val="24"/>
        </w:rPr>
        <w:t>.</w:t>
      </w:r>
      <w:r w:rsidR="007733E7" w:rsidRPr="00E82D16">
        <w:rPr>
          <w:rFonts w:ascii="ArialMT" w:hAnsi="ArialMT"/>
          <w:color w:val="000000"/>
          <w:sz w:val="24"/>
          <w:szCs w:val="24"/>
        </w:rPr>
        <w:t xml:space="preserve"> sündinud)</w:t>
      </w:r>
    </w:p>
    <w:p w14:paraId="78D7181F" w14:textId="3AE518C7" w:rsidR="00B96A12" w:rsidRPr="00B96A12" w:rsidRDefault="00157E48" w:rsidP="00A9509A">
      <w:pPr>
        <w:pStyle w:val="ListParagraph"/>
        <w:numPr>
          <w:ilvl w:val="0"/>
          <w:numId w:val="22"/>
        </w:numPr>
        <w:rPr>
          <w:rFonts w:ascii="ArialMT" w:hAnsi="ArialMT"/>
          <w:color w:val="000000"/>
          <w:sz w:val="24"/>
          <w:szCs w:val="24"/>
        </w:rPr>
      </w:pPr>
      <w:r w:rsidRPr="00B96A12">
        <w:rPr>
          <w:rFonts w:ascii="ArialMT" w:hAnsi="ArialMT"/>
          <w:color w:val="000000"/>
          <w:sz w:val="24"/>
          <w:szCs w:val="24"/>
        </w:rPr>
        <w:t>Võistelda ei saa sportlased, kellel kehtib EJTL-i võistluskeeld.</w:t>
      </w:r>
    </w:p>
    <w:p w14:paraId="0BD11130" w14:textId="66AEFB31" w:rsidR="004702A3" w:rsidRPr="00E82D16" w:rsidRDefault="004702A3" w:rsidP="004702A3">
      <w:pPr>
        <w:pStyle w:val="ListParagraph"/>
        <w:numPr>
          <w:ilvl w:val="0"/>
          <w:numId w:val="22"/>
        </w:numPr>
        <w:ind w:left="360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Võistlustel osalevad sportlased ja nende treenerid </w:t>
      </w:r>
      <w:r w:rsidR="00443A29" w:rsidRPr="00E82D16">
        <w:rPr>
          <w:rFonts w:ascii="ArialMT" w:hAnsi="ArialMT"/>
          <w:color w:val="000000"/>
          <w:sz w:val="24"/>
          <w:szCs w:val="24"/>
        </w:rPr>
        <w:t xml:space="preserve">peavad </w:t>
      </w:r>
      <w:r w:rsidRPr="00E82D16">
        <w:rPr>
          <w:rFonts w:ascii="ArialMT" w:hAnsi="ArialMT"/>
          <w:color w:val="000000"/>
          <w:sz w:val="24"/>
          <w:szCs w:val="24"/>
        </w:rPr>
        <w:t>esita</w:t>
      </w:r>
      <w:r w:rsidR="00443A29" w:rsidRPr="00E82D16">
        <w:rPr>
          <w:rFonts w:ascii="ArialMT" w:hAnsi="ArialMT"/>
          <w:color w:val="000000"/>
          <w:sz w:val="24"/>
          <w:szCs w:val="24"/>
        </w:rPr>
        <w:t>ma</w:t>
      </w:r>
      <w:r w:rsidRPr="00E82D16">
        <w:rPr>
          <w:rFonts w:ascii="ArialMT" w:hAnsi="ArialMT"/>
          <w:color w:val="000000"/>
          <w:sz w:val="24"/>
          <w:szCs w:val="24"/>
        </w:rPr>
        <w:t xml:space="preserve"> kaalumisel</w:t>
      </w:r>
      <w:r w:rsidR="003F22C1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443A29" w:rsidRPr="00E82D16">
        <w:rPr>
          <w:rFonts w:ascii="ArialMT" w:hAnsi="ArialMT"/>
          <w:color w:val="000000"/>
          <w:sz w:val="24"/>
          <w:szCs w:val="24"/>
        </w:rPr>
        <w:t xml:space="preserve">paberkandjal </w:t>
      </w:r>
      <w:r w:rsidR="003F22C1" w:rsidRPr="00E82D16">
        <w:rPr>
          <w:rFonts w:ascii="ArialMT" w:hAnsi="ArialMT"/>
          <w:color w:val="000000"/>
          <w:sz w:val="24"/>
          <w:szCs w:val="24"/>
        </w:rPr>
        <w:t>või saadavad</w:t>
      </w:r>
      <w:r w:rsidR="002535D7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AF0EA1" w:rsidRPr="00AF0EA1">
        <w:rPr>
          <w:rFonts w:ascii="ArialMT" w:hAnsi="ArialMT"/>
          <w:i/>
          <w:iCs/>
          <w:color w:val="FF0000"/>
          <w:sz w:val="24"/>
          <w:szCs w:val="24"/>
        </w:rPr>
        <w:t>SOOVITUSLIKULT</w:t>
      </w:r>
      <w:r w:rsidR="00AF0EA1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2535D7" w:rsidRPr="00E82D16">
        <w:rPr>
          <w:rFonts w:ascii="ArialMT" w:hAnsi="ArialMT"/>
          <w:color w:val="000000"/>
          <w:sz w:val="24"/>
          <w:szCs w:val="24"/>
        </w:rPr>
        <w:t>eelnevalt</w:t>
      </w:r>
      <w:r w:rsidR="005C0A98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A706A6" w:rsidRPr="00E82D16">
        <w:rPr>
          <w:rFonts w:ascii="ArialMT" w:hAnsi="ArialMT"/>
          <w:b/>
          <w:bCs/>
          <w:color w:val="000000"/>
          <w:sz w:val="24"/>
          <w:szCs w:val="24"/>
          <w:u w:val="single"/>
        </w:rPr>
        <w:t>digi</w:t>
      </w:r>
      <w:r w:rsidRPr="00E82D16">
        <w:rPr>
          <w:rFonts w:ascii="ArialMT" w:hAnsi="ArialMT"/>
          <w:b/>
          <w:bCs/>
          <w:color w:val="000000"/>
          <w:sz w:val="24"/>
          <w:szCs w:val="24"/>
          <w:u w:val="single"/>
        </w:rPr>
        <w:t xml:space="preserve">allkirjastatud  EJTL ja sportlase </w:t>
      </w:r>
      <w:r w:rsidR="00695235" w:rsidRPr="00E82D16">
        <w:rPr>
          <w:rFonts w:ascii="ArialMT" w:hAnsi="ArialMT"/>
          <w:b/>
          <w:bCs/>
          <w:color w:val="000000"/>
          <w:sz w:val="24"/>
          <w:szCs w:val="24"/>
          <w:u w:val="single"/>
        </w:rPr>
        <w:t xml:space="preserve">ning treeneri </w:t>
      </w:r>
      <w:r w:rsidRPr="00E82D16">
        <w:rPr>
          <w:rFonts w:ascii="ArialMT" w:hAnsi="ArialMT"/>
          <w:b/>
          <w:bCs/>
          <w:color w:val="000000"/>
          <w:sz w:val="24"/>
          <w:szCs w:val="24"/>
          <w:u w:val="single"/>
        </w:rPr>
        <w:t>vahelise lepingu</w:t>
      </w:r>
      <w:r w:rsidRPr="00E82D16">
        <w:rPr>
          <w:rFonts w:ascii="ArialMT" w:hAnsi="ArialMT"/>
          <w:color w:val="000000"/>
          <w:sz w:val="24"/>
          <w:szCs w:val="24"/>
        </w:rPr>
        <w:t>, millega kinnitavad, et järgivad</w:t>
      </w:r>
    </w:p>
    <w:p w14:paraId="6E8D241E" w14:textId="77777777" w:rsidR="004702A3" w:rsidRPr="00E82D16" w:rsidRDefault="004702A3" w:rsidP="004702A3">
      <w:pPr>
        <w:pStyle w:val="ListParagraph"/>
        <w:numPr>
          <w:ilvl w:val="1"/>
          <w:numId w:val="22"/>
        </w:numPr>
        <w:ind w:left="1080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ausa spordi reegleid (mitte dopingu kasutamine jne), </w:t>
      </w:r>
    </w:p>
    <w:p w14:paraId="37AF9041" w14:textId="77777777" w:rsidR="004702A3" w:rsidRPr="00E82D16" w:rsidRDefault="004702A3" w:rsidP="004702A3">
      <w:pPr>
        <w:pStyle w:val="ListParagraph"/>
        <w:numPr>
          <w:ilvl w:val="1"/>
          <w:numId w:val="22"/>
        </w:numPr>
        <w:ind w:left="1080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IPF/EJTL jõutõstmise võistlusmäärusi, </w:t>
      </w:r>
    </w:p>
    <w:p w14:paraId="653DE31B" w14:textId="77777777" w:rsidR="004702A3" w:rsidRPr="00E82D16" w:rsidRDefault="004702A3" w:rsidP="004702A3">
      <w:pPr>
        <w:pStyle w:val="ListParagraph"/>
        <w:numPr>
          <w:ilvl w:val="1"/>
          <w:numId w:val="22"/>
        </w:numPr>
        <w:ind w:left="1080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võistluste korraldaja majareegleid,</w:t>
      </w:r>
    </w:p>
    <w:p w14:paraId="123E6651" w14:textId="77777777" w:rsidR="004702A3" w:rsidRPr="00E82D16" w:rsidRDefault="004702A3" w:rsidP="004702A3">
      <w:pPr>
        <w:pStyle w:val="ListParagraph"/>
        <w:numPr>
          <w:ilvl w:val="1"/>
          <w:numId w:val="22"/>
        </w:numPr>
        <w:ind w:left="1080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suhtuvad lugupidavalt kaasvõistlejatesse ja kohtunikesse.</w:t>
      </w:r>
    </w:p>
    <w:p w14:paraId="4C73EC5F" w14:textId="3DA2023D" w:rsidR="003F22C1" w:rsidRDefault="003F22C1" w:rsidP="003F22C1">
      <w:pPr>
        <w:rPr>
          <w:rFonts w:ascii="ArialMT" w:hAnsi="ArialMT"/>
          <w:color w:val="FF0000"/>
          <w:sz w:val="24"/>
          <w:szCs w:val="24"/>
        </w:rPr>
      </w:pPr>
      <w:r w:rsidRPr="00E82D16">
        <w:rPr>
          <w:rFonts w:ascii="ArialMT" w:hAnsi="ArialMT"/>
          <w:color w:val="FF0000"/>
          <w:sz w:val="24"/>
          <w:szCs w:val="24"/>
        </w:rPr>
        <w:t xml:space="preserve">NB! </w:t>
      </w:r>
      <w:r w:rsidR="000A764B" w:rsidRPr="00E82D16">
        <w:rPr>
          <w:rFonts w:ascii="ArialMT" w:hAnsi="ArialMT"/>
          <w:color w:val="FF0000"/>
          <w:sz w:val="24"/>
          <w:szCs w:val="24"/>
        </w:rPr>
        <w:t xml:space="preserve">Sportlased ja treenerid, kes </w:t>
      </w:r>
      <w:r w:rsidR="00324456" w:rsidRPr="00E82D16">
        <w:rPr>
          <w:rFonts w:ascii="ArialMT" w:hAnsi="ArialMT"/>
          <w:color w:val="FF0000"/>
          <w:sz w:val="24"/>
          <w:szCs w:val="24"/>
        </w:rPr>
        <w:t xml:space="preserve">on antud lepingu täitnud </w:t>
      </w:r>
      <w:r w:rsidR="00655D3E" w:rsidRPr="00E82D16">
        <w:rPr>
          <w:rFonts w:ascii="ArialMT" w:hAnsi="ArialMT"/>
          <w:color w:val="FF0000"/>
          <w:sz w:val="24"/>
          <w:szCs w:val="24"/>
        </w:rPr>
        <w:t>202</w:t>
      </w:r>
      <w:r w:rsidR="00A65543">
        <w:rPr>
          <w:rFonts w:ascii="ArialMT" w:hAnsi="ArialMT"/>
          <w:color w:val="FF0000"/>
          <w:sz w:val="24"/>
          <w:szCs w:val="24"/>
        </w:rPr>
        <w:t>6</w:t>
      </w:r>
      <w:r w:rsidR="00655D3E" w:rsidRPr="00E82D16">
        <w:rPr>
          <w:rFonts w:ascii="ArialMT" w:hAnsi="ArialMT"/>
          <w:color w:val="FF0000"/>
          <w:sz w:val="24"/>
          <w:szCs w:val="24"/>
        </w:rPr>
        <w:t xml:space="preserve"> a Eesti </w:t>
      </w:r>
      <w:r w:rsidR="00873868" w:rsidRPr="00E82D16">
        <w:rPr>
          <w:rFonts w:ascii="ArialMT" w:hAnsi="ArialMT"/>
          <w:color w:val="FF0000"/>
          <w:sz w:val="24"/>
          <w:szCs w:val="24"/>
        </w:rPr>
        <w:t xml:space="preserve">klassikalise </w:t>
      </w:r>
      <w:r w:rsidR="00B96A12">
        <w:rPr>
          <w:rFonts w:ascii="ArialMT" w:hAnsi="ArialMT"/>
          <w:color w:val="FF0000"/>
          <w:sz w:val="24"/>
          <w:szCs w:val="24"/>
        </w:rPr>
        <w:t xml:space="preserve">ja varustusega </w:t>
      </w:r>
      <w:r w:rsidR="00873868" w:rsidRPr="00E82D16">
        <w:rPr>
          <w:rFonts w:ascii="ArialMT" w:hAnsi="ArialMT"/>
          <w:color w:val="FF0000"/>
          <w:sz w:val="24"/>
          <w:szCs w:val="24"/>
        </w:rPr>
        <w:t>jõutõstmise MV-l</w:t>
      </w:r>
      <w:r w:rsidR="00B96A12">
        <w:rPr>
          <w:rFonts w:ascii="ArialMT" w:hAnsi="ArialMT"/>
          <w:color w:val="FF0000"/>
          <w:sz w:val="24"/>
          <w:szCs w:val="24"/>
        </w:rPr>
        <w:t xml:space="preserve"> või Eesti lamades surumise MV-l</w:t>
      </w:r>
      <w:r w:rsidR="00873868" w:rsidRPr="00E82D16">
        <w:rPr>
          <w:rFonts w:ascii="ArialMT" w:hAnsi="ArialMT"/>
          <w:color w:val="FF0000"/>
          <w:sz w:val="24"/>
          <w:szCs w:val="24"/>
        </w:rPr>
        <w:t xml:space="preserve"> – ei pea enam teistkordselt lepingut uuesti </w:t>
      </w:r>
      <w:r w:rsidR="00AC784C" w:rsidRPr="00E82D16">
        <w:rPr>
          <w:rFonts w:ascii="ArialMT" w:hAnsi="ArialMT"/>
          <w:color w:val="FF0000"/>
          <w:sz w:val="24"/>
          <w:szCs w:val="24"/>
        </w:rPr>
        <w:t>esitama!</w:t>
      </w:r>
    </w:p>
    <w:p w14:paraId="300A6B07" w14:textId="60D825B6" w:rsidR="00DC1215" w:rsidRDefault="00DC1215" w:rsidP="003F22C1">
      <w:pPr>
        <w:rPr>
          <w:rFonts w:ascii="ArialMT" w:hAnsi="ArialMT"/>
          <w:color w:val="FF0000"/>
          <w:sz w:val="24"/>
          <w:szCs w:val="24"/>
        </w:rPr>
      </w:pPr>
      <w:r>
        <w:rPr>
          <w:rFonts w:ascii="ArialMT" w:hAnsi="ArialMT"/>
          <w:color w:val="FF0000"/>
          <w:sz w:val="24"/>
          <w:szCs w:val="24"/>
        </w:rPr>
        <w:t>Sportlase ja treeneri vastutuse lepingud failidena lisatud.</w:t>
      </w:r>
    </w:p>
    <w:p w14:paraId="0E62FFAF" w14:textId="77777777" w:rsidR="00E82D16" w:rsidRDefault="00E82D16" w:rsidP="003F22C1">
      <w:pPr>
        <w:rPr>
          <w:rFonts w:ascii="ArialMT" w:hAnsi="ArialMT"/>
          <w:color w:val="FF0000"/>
          <w:sz w:val="24"/>
          <w:szCs w:val="24"/>
        </w:rPr>
      </w:pPr>
    </w:p>
    <w:p w14:paraId="3CD0F3E0" w14:textId="77777777" w:rsidR="00E82D16" w:rsidRDefault="008536A6" w:rsidP="00012CA4">
      <w:pPr>
        <w:pStyle w:val="ListParagraph"/>
        <w:numPr>
          <w:ilvl w:val="0"/>
          <w:numId w:val="31"/>
        </w:numPr>
        <w:jc w:val="both"/>
        <w:rPr>
          <w:rFonts w:ascii="ArialMT" w:hAnsi="ArialMT"/>
          <w:b/>
          <w:bCs/>
          <w:sz w:val="24"/>
          <w:szCs w:val="24"/>
        </w:rPr>
      </w:pPr>
      <w:r w:rsidRPr="00E82D16">
        <w:rPr>
          <w:rFonts w:ascii="ArialMT" w:hAnsi="ArialMT"/>
          <w:b/>
          <w:bCs/>
          <w:sz w:val="24"/>
          <w:szCs w:val="24"/>
        </w:rPr>
        <w:t xml:space="preserve">Erandkorras on lubatud </w:t>
      </w:r>
      <w:r w:rsidR="0014586C" w:rsidRPr="00E82D16">
        <w:rPr>
          <w:rFonts w:ascii="ArialMT" w:hAnsi="ArialMT"/>
          <w:b/>
          <w:bCs/>
          <w:sz w:val="24"/>
          <w:szCs w:val="24"/>
        </w:rPr>
        <w:t xml:space="preserve">Eesti meistrivõistlustel </w:t>
      </w:r>
      <w:r w:rsidRPr="00E82D16">
        <w:rPr>
          <w:rFonts w:ascii="ArialMT" w:hAnsi="ArialMT"/>
          <w:b/>
          <w:bCs/>
          <w:sz w:val="24"/>
          <w:szCs w:val="24"/>
        </w:rPr>
        <w:t xml:space="preserve">osaleda ka välisriikide kodanikel, kes elavad või resideeruvad ajutiselt Eesti Vabariigis. </w:t>
      </w:r>
    </w:p>
    <w:p w14:paraId="36555760" w14:textId="55FBED71" w:rsidR="008536A6" w:rsidRPr="00E82D16" w:rsidRDefault="008536A6" w:rsidP="00012CA4">
      <w:pPr>
        <w:pStyle w:val="ListParagraph"/>
        <w:numPr>
          <w:ilvl w:val="0"/>
          <w:numId w:val="31"/>
        </w:numPr>
        <w:jc w:val="both"/>
        <w:rPr>
          <w:rFonts w:ascii="ArialMT" w:hAnsi="ArialMT"/>
          <w:b/>
          <w:bCs/>
          <w:sz w:val="24"/>
          <w:szCs w:val="24"/>
        </w:rPr>
      </w:pPr>
      <w:r w:rsidRPr="00E82D16">
        <w:rPr>
          <w:rFonts w:ascii="ArialMT" w:hAnsi="ArialMT"/>
          <w:b/>
          <w:bCs/>
          <w:sz w:val="24"/>
          <w:szCs w:val="24"/>
        </w:rPr>
        <w:lastRenderedPageBreak/>
        <w:t xml:space="preserve">Selleks tuleb esitada osalemisavaldus koos põhjendusega </w:t>
      </w:r>
      <w:r w:rsidR="00863B30" w:rsidRPr="00E82D16">
        <w:rPr>
          <w:rFonts w:ascii="ArialMT" w:hAnsi="ArialMT"/>
          <w:b/>
          <w:bCs/>
          <w:sz w:val="24"/>
          <w:szCs w:val="24"/>
        </w:rPr>
        <w:t>Eesti Jõutõsteliidule</w:t>
      </w:r>
      <w:r w:rsidRPr="00E82D16">
        <w:rPr>
          <w:rFonts w:ascii="ArialMT" w:hAnsi="ArialMT"/>
          <w:b/>
          <w:bCs/>
          <w:sz w:val="24"/>
          <w:szCs w:val="24"/>
        </w:rPr>
        <w:t>, kes teeb otsuse osalemisloa kohta. Otsus langetatakse juhendis toodud tähtaegadest lähtudes.</w:t>
      </w:r>
    </w:p>
    <w:p w14:paraId="647C39A3" w14:textId="77777777" w:rsidR="001662FF" w:rsidRPr="00E82D16" w:rsidRDefault="001662FF" w:rsidP="00157E48">
      <w:pPr>
        <w:rPr>
          <w:sz w:val="24"/>
          <w:szCs w:val="24"/>
        </w:rPr>
      </w:pPr>
    </w:p>
    <w:p w14:paraId="03350FF0" w14:textId="7BD41146" w:rsidR="001662FF" w:rsidRPr="00E82D16" w:rsidRDefault="007733E7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8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. Kõik võistlejad kannavad personaalselt vastutust oma tervisliku</w:t>
      </w:r>
      <w:r w:rsidR="00EC5FFA"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 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seisundi eest.</w:t>
      </w:r>
    </w:p>
    <w:p w14:paraId="703082AC" w14:textId="5E3033AA" w:rsidR="006C72FA" w:rsidRDefault="006C72FA" w:rsidP="00B04714">
      <w:pPr>
        <w:jc w:val="both"/>
        <w:rPr>
          <w:rFonts w:ascii="LiberationSans-Bold" w:hAnsi="LiberationSans-Bold"/>
          <w:b/>
          <w:color w:val="FF0000"/>
          <w:sz w:val="24"/>
          <w:szCs w:val="24"/>
        </w:rPr>
      </w:pPr>
      <w:r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NB! </w:t>
      </w:r>
      <w:r w:rsidR="00197AC7" w:rsidRPr="00E82D16">
        <w:rPr>
          <w:rFonts w:ascii="LiberationSans-Bold" w:hAnsi="LiberationSans-Bold"/>
          <w:b/>
          <w:color w:val="FF0000"/>
          <w:sz w:val="24"/>
          <w:szCs w:val="24"/>
        </w:rPr>
        <w:t>Kõik v</w:t>
      </w:r>
      <w:r w:rsidRPr="00E82D16">
        <w:rPr>
          <w:rFonts w:ascii="LiberationSans-Bold" w:hAnsi="LiberationSans-Bold"/>
          <w:b/>
          <w:color w:val="FF0000"/>
          <w:sz w:val="24"/>
          <w:szCs w:val="24"/>
        </w:rPr>
        <w:t>õistel</w:t>
      </w:r>
      <w:r w:rsidR="00197AC7" w:rsidRPr="00E82D16">
        <w:rPr>
          <w:rFonts w:ascii="LiberationSans-Bold" w:hAnsi="LiberationSans-Bold"/>
          <w:b/>
          <w:color w:val="FF0000"/>
          <w:sz w:val="24"/>
          <w:szCs w:val="24"/>
        </w:rPr>
        <w:t>e</w:t>
      </w:r>
      <w:r w:rsidRPr="00E82D16">
        <w:rPr>
          <w:rFonts w:ascii="LiberationSans-Bold" w:hAnsi="LiberationSans-Bold"/>
          <w:b/>
          <w:color w:val="FF0000"/>
          <w:sz w:val="24"/>
          <w:szCs w:val="24"/>
        </w:rPr>
        <w:t>vad alaealised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 (</w:t>
      </w:r>
      <w:r w:rsidR="000A1F95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13 </w:t>
      </w:r>
      <w:r w:rsidR="000404A9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kuni 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>1</w:t>
      </w:r>
      <w:r w:rsidR="00E75D4F" w:rsidRPr="00E82D16">
        <w:rPr>
          <w:rFonts w:ascii="LiberationSans-Bold" w:hAnsi="LiberationSans-Bold"/>
          <w:b/>
          <w:color w:val="FF0000"/>
          <w:sz w:val="24"/>
          <w:szCs w:val="24"/>
        </w:rPr>
        <w:t>8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 aastased)</w:t>
      </w:r>
      <w:r w:rsidRPr="00E82D16">
        <w:rPr>
          <w:rFonts w:ascii="LiberationSans-Bold" w:hAnsi="LiberationSans-Bold"/>
          <w:b/>
          <w:color w:val="FF0000"/>
          <w:sz w:val="24"/>
          <w:szCs w:val="24"/>
        </w:rPr>
        <w:t>, peavad esitama kaalumisel lapsevanema poolt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 </w:t>
      </w:r>
      <w:r w:rsidRPr="00E82D16">
        <w:rPr>
          <w:rFonts w:ascii="LiberationSans-Bold" w:hAnsi="LiberationSans-Bold"/>
          <w:b/>
          <w:color w:val="FF0000"/>
          <w:sz w:val="24"/>
          <w:szCs w:val="24"/>
        </w:rPr>
        <w:t>allkirjastatud kirjaliku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 xml:space="preserve"> tõendi, millega lapsevanem annab loa oma lapsel võistelda </w:t>
      </w:r>
      <w:r w:rsidR="00C50656" w:rsidRPr="00E82D16">
        <w:rPr>
          <w:rFonts w:ascii="LiberationSans-Bold" w:hAnsi="LiberationSans-Bold"/>
          <w:b/>
          <w:color w:val="FF0000"/>
          <w:sz w:val="24"/>
          <w:szCs w:val="24"/>
        </w:rPr>
        <w:t>lamades suru</w:t>
      </w:r>
      <w:r w:rsidR="00B04714" w:rsidRPr="00E82D16">
        <w:rPr>
          <w:rFonts w:ascii="LiberationSans-Bold" w:hAnsi="LiberationSans-Bold"/>
          <w:b/>
          <w:color w:val="FF0000"/>
          <w:sz w:val="24"/>
          <w:szCs w:val="24"/>
        </w:rPr>
        <w:t>mise Eesti Meistrivõistlustel ja on teadlik oma lapse tervislikust seisundist.</w:t>
      </w:r>
    </w:p>
    <w:p w14:paraId="05E61492" w14:textId="5F8B33DB" w:rsidR="00AF0EA1" w:rsidRPr="00E82D16" w:rsidRDefault="00AF0EA1" w:rsidP="00B04714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Lapsevanema / eestkostja nõusoleku vorm failina lisatud. Soovituslikult digiallkirjastatult eelnevalt edastada.</w:t>
      </w:r>
    </w:p>
    <w:p w14:paraId="27C67239" w14:textId="77777777" w:rsidR="0060440E" w:rsidRPr="00E82D16" w:rsidRDefault="0060440E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7717BFDF" w14:textId="77777777" w:rsidR="009A6FB4" w:rsidRPr="00E82D16" w:rsidRDefault="009A6FB4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7F882CCA" w14:textId="71F5A069" w:rsidR="00157E48" w:rsidRPr="00E82D16" w:rsidRDefault="007733E7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9</w:t>
      </w:r>
      <w:r w:rsidR="00157E48" w:rsidRPr="00E82D16">
        <w:rPr>
          <w:rFonts w:ascii="LiberationSans-Bold" w:hAnsi="LiberationSans-Bold"/>
          <w:b/>
          <w:color w:val="000000"/>
          <w:sz w:val="24"/>
          <w:szCs w:val="24"/>
        </w:rPr>
        <w:t>. Dopingukontroll</w:t>
      </w:r>
    </w:p>
    <w:p w14:paraId="7797FE69" w14:textId="7D22F9FD" w:rsidR="00157E48" w:rsidRPr="00E82D16" w:rsidRDefault="00157E48" w:rsidP="00EC5FFA">
      <w:pPr>
        <w:jc w:val="both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 xml:space="preserve">Dopingukontrolli </w:t>
      </w:r>
      <w:r w:rsidRPr="00E82D16">
        <w:rPr>
          <w:rFonts w:ascii="ArialMT" w:hAnsi="ArialMT"/>
          <w:color w:val="000000"/>
          <w:sz w:val="24"/>
          <w:szCs w:val="24"/>
        </w:rPr>
        <w:t>teostab Eesti Antidopingu Keskus koostöös RahvusvaheliseJõutõsteliiduga (IPF). Iga registreerunud sportlane peab olema valmis</w:t>
      </w:r>
      <w:r w:rsidR="006655C3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dopingukontrolliks a</w:t>
      </w:r>
      <w:r w:rsidR="00596BAE" w:rsidRPr="00E82D16">
        <w:rPr>
          <w:rFonts w:ascii="ArialMT" w:hAnsi="ArialMT"/>
          <w:color w:val="000000"/>
          <w:sz w:val="24"/>
          <w:szCs w:val="24"/>
        </w:rPr>
        <w:t>astaringselt</w:t>
      </w:r>
      <w:r w:rsidRPr="00E82D16">
        <w:rPr>
          <w:rFonts w:ascii="ArialMT" w:hAnsi="ArialMT"/>
          <w:color w:val="000000"/>
          <w:sz w:val="24"/>
          <w:szCs w:val="24"/>
        </w:rPr>
        <w:t>. Dopingkontrollist keeldumist või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dopingukontrollist kõrvalehoidmist võrdsustatakse positiivse dopinguprooviga ja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sportlast võistlustele ei lubata. Võistlustel või võistlusvälisel testimisel antud positiivse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dopinguproovi korral tuleb sportlasel tagastada EJTL-le karikad, medalid ja muud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auhinnad. Võistlusväliselt või võistlustel antud positiivse dopinguproovi korral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määratakse sportlasele IPF-i ja EJTL-i poolt kuni 4-aastane võistluskeeld ja trahv</w:t>
      </w:r>
      <w:r w:rsidR="008930CF"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Pr="00E82D16">
        <w:rPr>
          <w:rFonts w:ascii="ArialMT" w:hAnsi="ArialMT"/>
          <w:color w:val="000000"/>
          <w:sz w:val="24"/>
          <w:szCs w:val="24"/>
        </w:rPr>
        <w:t>kuni 2500 EUR. Trahvi määrab Eesti Jõutõsteliidu distsiplinaarkomisjon.</w:t>
      </w:r>
    </w:p>
    <w:p w14:paraId="536968DF" w14:textId="77777777" w:rsidR="006775A0" w:rsidRDefault="006775A0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17B23E07" w14:textId="77777777" w:rsidR="00B96A12" w:rsidRDefault="00B96A12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6E33D744" w14:textId="77777777" w:rsidR="00B96A12" w:rsidRPr="00E82D16" w:rsidRDefault="00B96A12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02F7A7EA" w14:textId="77777777" w:rsidR="00B96A12" w:rsidRDefault="00B96A12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1D080306" w14:textId="7C9BE045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1</w:t>
      </w:r>
      <w:r w:rsidR="007733E7" w:rsidRPr="00E82D16">
        <w:rPr>
          <w:rFonts w:ascii="LiberationSans-Bold" w:hAnsi="LiberationSans-Bold"/>
          <w:b/>
          <w:color w:val="000000"/>
          <w:sz w:val="24"/>
          <w:szCs w:val="24"/>
        </w:rPr>
        <w:t>0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. Eesti võistkondlikud meistrivõistlused</w:t>
      </w:r>
    </w:p>
    <w:p w14:paraId="5768C0D7" w14:textId="167F27DE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OpenSymbol" w:hAnsi="OpenSymbol"/>
          <w:color w:val="000000"/>
          <w:sz w:val="24"/>
          <w:szCs w:val="24"/>
        </w:rPr>
        <w:t xml:space="preserve">• </w:t>
      </w:r>
      <w:r w:rsidRPr="00E82D16">
        <w:rPr>
          <w:rFonts w:ascii="ArialMT" w:hAnsi="ArialMT"/>
          <w:color w:val="000000"/>
          <w:sz w:val="24"/>
          <w:szCs w:val="24"/>
        </w:rPr>
        <w:t xml:space="preserve">EJTL klubidele on aastamaks </w:t>
      </w:r>
      <w:r w:rsidR="00234BF1" w:rsidRPr="00E82D16">
        <w:rPr>
          <w:rFonts w:ascii="ArialMT" w:hAnsi="ArialMT"/>
          <w:color w:val="000000"/>
          <w:sz w:val="24"/>
          <w:szCs w:val="24"/>
        </w:rPr>
        <w:t>100</w:t>
      </w:r>
      <w:r w:rsidRPr="00E82D16">
        <w:rPr>
          <w:rFonts w:ascii="ArialMT" w:hAnsi="ArialMT"/>
          <w:color w:val="000000"/>
          <w:sz w:val="24"/>
          <w:szCs w:val="24"/>
        </w:rPr>
        <w:t>€. Klubid, kes soovivad liikmeks astuda, peavad</w:t>
      </w:r>
    </w:p>
    <w:p w14:paraId="68BAD2C4" w14:textId="1E053505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 xml:space="preserve">maksma ühekordse liitumismaksu 75€ ja aastamaksu </w:t>
      </w:r>
      <w:r w:rsidR="00DE4AC0" w:rsidRPr="00E82D16">
        <w:rPr>
          <w:rFonts w:ascii="ArialMT" w:hAnsi="ArialMT"/>
          <w:color w:val="000000"/>
          <w:sz w:val="24"/>
          <w:szCs w:val="24"/>
        </w:rPr>
        <w:t>10</w:t>
      </w:r>
      <w:r w:rsidRPr="00E82D16">
        <w:rPr>
          <w:rFonts w:ascii="ArialMT" w:hAnsi="ArialMT"/>
          <w:color w:val="000000"/>
          <w:sz w:val="24"/>
          <w:szCs w:val="24"/>
        </w:rPr>
        <w:t>0€ (Swedbank a/a</w:t>
      </w:r>
    </w:p>
    <w:p w14:paraId="6234A129" w14:textId="0AA83CF0" w:rsidR="00157E48" w:rsidRPr="00E82D16" w:rsidRDefault="00157E48" w:rsidP="00157E48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EE592200001120201788).</w:t>
      </w:r>
    </w:p>
    <w:p w14:paraId="54552A39" w14:textId="77777777" w:rsidR="00DC1215" w:rsidRDefault="00DC1215" w:rsidP="00157E48">
      <w:pPr>
        <w:rPr>
          <w:rFonts w:ascii="OpenSymbol" w:hAnsi="OpenSymbol"/>
          <w:color w:val="000000"/>
          <w:sz w:val="24"/>
          <w:szCs w:val="24"/>
        </w:rPr>
      </w:pPr>
    </w:p>
    <w:p w14:paraId="5C95D78E" w14:textId="2ACB71F4" w:rsidR="00157E48" w:rsidRPr="00E82D16" w:rsidRDefault="00157E48" w:rsidP="00157E48">
      <w:pPr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OpenSymbol" w:hAnsi="OpenSymbol"/>
          <w:color w:val="000000"/>
          <w:sz w:val="24"/>
          <w:szCs w:val="24"/>
        </w:rPr>
        <w:t xml:space="preserve">• </w:t>
      </w:r>
      <w:r w:rsidRPr="00E82D16">
        <w:rPr>
          <w:rFonts w:ascii="ArialMT" w:hAnsi="ArialMT"/>
          <w:color w:val="000000"/>
          <w:sz w:val="24"/>
          <w:szCs w:val="24"/>
        </w:rPr>
        <w:t>Iga klubi saab välja panna piiramatu arvu võistkondi naiste</w:t>
      </w:r>
      <w:r w:rsidR="00CC19AD">
        <w:rPr>
          <w:rFonts w:ascii="ArialMT" w:hAnsi="ArialMT"/>
          <w:color w:val="000000"/>
          <w:sz w:val="24"/>
          <w:szCs w:val="24"/>
        </w:rPr>
        <w:t xml:space="preserve"> ja </w:t>
      </w:r>
      <w:r w:rsidRPr="00E82D16">
        <w:rPr>
          <w:rFonts w:ascii="ArialMT" w:hAnsi="ArialMT"/>
          <w:color w:val="000000"/>
          <w:sz w:val="24"/>
          <w:szCs w:val="24"/>
        </w:rPr>
        <w:t xml:space="preserve"> </w:t>
      </w:r>
      <w:r w:rsidR="00CC19AD" w:rsidRPr="00E82D16">
        <w:rPr>
          <w:rFonts w:ascii="ArialMT" w:hAnsi="ArialMT"/>
          <w:color w:val="000000"/>
          <w:sz w:val="24"/>
          <w:szCs w:val="24"/>
        </w:rPr>
        <w:t xml:space="preserve">meeste </w:t>
      </w:r>
      <w:r w:rsidRPr="00E82D16">
        <w:rPr>
          <w:rFonts w:ascii="ArialMT" w:hAnsi="ArialMT"/>
          <w:color w:val="000000"/>
          <w:sz w:val="24"/>
          <w:szCs w:val="24"/>
        </w:rPr>
        <w:t>arvestuses.</w:t>
      </w:r>
    </w:p>
    <w:p w14:paraId="7B7B5453" w14:textId="697F81CC" w:rsidR="00157E48" w:rsidRPr="00E82D16" w:rsidRDefault="00157E48" w:rsidP="00157E48">
      <w:pPr>
        <w:rPr>
          <w:b/>
          <w:bCs/>
          <w:sz w:val="24"/>
          <w:szCs w:val="24"/>
        </w:rPr>
      </w:pPr>
      <w:r w:rsidRPr="00E82D16">
        <w:rPr>
          <w:rFonts w:ascii="OpenSymbol" w:hAnsi="OpenSymbol"/>
          <w:color w:val="000000"/>
          <w:sz w:val="24"/>
          <w:szCs w:val="24"/>
        </w:rPr>
        <w:lastRenderedPageBreak/>
        <w:t xml:space="preserve">• </w:t>
      </w:r>
      <w:r w:rsidRPr="00E82D16">
        <w:rPr>
          <w:rFonts w:ascii="ArialMT" w:hAnsi="ArialMT"/>
          <w:color w:val="000000"/>
          <w:sz w:val="24"/>
          <w:szCs w:val="24"/>
        </w:rPr>
        <w:t xml:space="preserve">Võistkonnamaks </w:t>
      </w:r>
      <w:r w:rsidR="00CC19AD" w:rsidRPr="00E82D16">
        <w:rPr>
          <w:rFonts w:ascii="ArialMT" w:hAnsi="ArialMT"/>
          <w:b/>
          <w:bCs/>
          <w:color w:val="000000"/>
          <w:sz w:val="24"/>
          <w:szCs w:val="24"/>
        </w:rPr>
        <w:t xml:space="preserve">avatud klassi 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 xml:space="preserve">naiskondadel on </w:t>
      </w:r>
      <w:r w:rsidR="00C7559A">
        <w:rPr>
          <w:rFonts w:ascii="ArialMT" w:hAnsi="ArialMT"/>
          <w:b/>
          <w:bCs/>
          <w:color w:val="000000"/>
          <w:sz w:val="24"/>
          <w:szCs w:val="24"/>
        </w:rPr>
        <w:t>3</w:t>
      </w:r>
      <w:r w:rsidR="00CC19AD">
        <w:rPr>
          <w:rFonts w:ascii="ArialMT" w:hAnsi="ArialMT"/>
          <w:b/>
          <w:bCs/>
          <w:color w:val="000000"/>
          <w:sz w:val="24"/>
          <w:szCs w:val="24"/>
        </w:rPr>
        <w:t>0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 xml:space="preserve"> €.</w:t>
      </w:r>
    </w:p>
    <w:p w14:paraId="455EEA04" w14:textId="2D1008DC" w:rsidR="00157E48" w:rsidRDefault="00157E48" w:rsidP="00157E48">
      <w:pPr>
        <w:rPr>
          <w:rFonts w:ascii="ArialMT" w:hAnsi="ArialMT"/>
          <w:b/>
          <w:bCs/>
          <w:color w:val="000000"/>
          <w:sz w:val="24"/>
          <w:szCs w:val="24"/>
        </w:rPr>
      </w:pPr>
      <w:r w:rsidRPr="00E82D16">
        <w:rPr>
          <w:rFonts w:ascii="OpenSymbol" w:hAnsi="OpenSymbol"/>
          <w:color w:val="000000"/>
          <w:sz w:val="24"/>
          <w:szCs w:val="24"/>
        </w:rPr>
        <w:t xml:space="preserve">• </w:t>
      </w:r>
      <w:r w:rsidRPr="00E82D16">
        <w:rPr>
          <w:rFonts w:ascii="ArialMT" w:hAnsi="ArialMT"/>
          <w:color w:val="000000"/>
          <w:sz w:val="24"/>
          <w:szCs w:val="24"/>
        </w:rPr>
        <w:t xml:space="preserve">Võistkonnamaks 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 xml:space="preserve">avatud klassi meeskondadel </w:t>
      </w:r>
      <w:r w:rsidR="00CC19AD">
        <w:rPr>
          <w:rFonts w:ascii="ArialMT" w:hAnsi="ArialMT"/>
          <w:b/>
          <w:bCs/>
          <w:color w:val="000000"/>
          <w:sz w:val="24"/>
          <w:szCs w:val="24"/>
        </w:rPr>
        <w:t>40</w:t>
      </w:r>
      <w:r w:rsidRPr="00E82D16">
        <w:rPr>
          <w:rFonts w:ascii="ArialMT" w:hAnsi="ArialMT"/>
          <w:b/>
          <w:bCs/>
          <w:color w:val="000000"/>
          <w:sz w:val="24"/>
          <w:szCs w:val="24"/>
        </w:rPr>
        <w:t xml:space="preserve"> €.</w:t>
      </w:r>
    </w:p>
    <w:p w14:paraId="4626023C" w14:textId="05689862" w:rsidR="00CC19AD" w:rsidRPr="00CC19AD" w:rsidRDefault="00CC19AD" w:rsidP="00CC19AD">
      <w:pPr>
        <w:pStyle w:val="ListParagraph"/>
        <w:numPr>
          <w:ilvl w:val="0"/>
          <w:numId w:val="40"/>
        </w:numPr>
        <w:rPr>
          <w:rFonts w:ascii="ArialMT" w:hAnsi="ArialMT"/>
          <w:b/>
          <w:bCs/>
          <w:color w:val="000000"/>
          <w:sz w:val="24"/>
          <w:szCs w:val="24"/>
        </w:rPr>
      </w:pPr>
      <w:r w:rsidRPr="00CC19AD">
        <w:rPr>
          <w:rFonts w:ascii="ArialMT" w:hAnsi="ArialMT"/>
          <w:color w:val="000000"/>
          <w:sz w:val="24"/>
          <w:szCs w:val="24"/>
        </w:rPr>
        <w:t xml:space="preserve">Avatud klassi naiskonnad järjestatakse kuni </w:t>
      </w:r>
      <w:r w:rsidR="00C7559A">
        <w:rPr>
          <w:rFonts w:ascii="ArialMT" w:hAnsi="ArialMT"/>
          <w:b/>
          <w:bCs/>
          <w:color w:val="000000"/>
          <w:sz w:val="24"/>
          <w:szCs w:val="24"/>
        </w:rPr>
        <w:t>kolme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 xml:space="preserve"> (</w:t>
      </w:r>
      <w:r w:rsidR="00C7559A">
        <w:rPr>
          <w:rFonts w:ascii="ArialMT" w:hAnsi="ArialMT"/>
          <w:b/>
          <w:bCs/>
          <w:color w:val="000000"/>
          <w:sz w:val="24"/>
          <w:szCs w:val="24"/>
        </w:rPr>
        <w:t>3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>)</w:t>
      </w:r>
      <w:r w:rsidRPr="00CC19AD">
        <w:rPr>
          <w:rFonts w:ascii="LiberationSans-Bold" w:hAnsi="LiberationSans-Bold"/>
          <w:b/>
          <w:bCs/>
          <w:color w:val="000000"/>
          <w:sz w:val="24"/>
          <w:szCs w:val="24"/>
        </w:rPr>
        <w:t xml:space="preserve"> 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 xml:space="preserve">parima </w:t>
      </w:r>
      <w:r>
        <w:rPr>
          <w:rFonts w:ascii="ArialMT" w:hAnsi="ArialMT"/>
          <w:b/>
          <w:bCs/>
          <w:color w:val="000000"/>
          <w:sz w:val="24"/>
          <w:szCs w:val="24"/>
        </w:rPr>
        <w:t>nai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>svõistleja</w:t>
      </w:r>
      <w:r w:rsidRPr="00CC19AD">
        <w:rPr>
          <w:rFonts w:ascii="ArialMT" w:hAnsi="ArialMT"/>
          <w:color w:val="000000"/>
          <w:sz w:val="24"/>
          <w:szCs w:val="24"/>
        </w:rPr>
        <w:t xml:space="preserve"> IPF GL Formula punktide kokkuliitmisel.</w:t>
      </w:r>
    </w:p>
    <w:p w14:paraId="0CBC6249" w14:textId="0B68FD8C" w:rsidR="00157E48" w:rsidRPr="00CC19AD" w:rsidRDefault="00157E48" w:rsidP="00CC19AD">
      <w:pPr>
        <w:pStyle w:val="ListParagraph"/>
        <w:numPr>
          <w:ilvl w:val="0"/>
          <w:numId w:val="40"/>
        </w:numPr>
        <w:rPr>
          <w:rFonts w:ascii="ArialMT" w:hAnsi="ArialMT"/>
          <w:color w:val="000000"/>
          <w:sz w:val="24"/>
          <w:szCs w:val="24"/>
        </w:rPr>
      </w:pPr>
      <w:r w:rsidRPr="00CC19AD">
        <w:rPr>
          <w:rFonts w:ascii="ArialMT" w:hAnsi="ArialMT"/>
          <w:color w:val="000000"/>
          <w:sz w:val="24"/>
          <w:szCs w:val="24"/>
        </w:rPr>
        <w:t xml:space="preserve">Avatud klassi meeskonnad järjestatakse kuni </w:t>
      </w:r>
      <w:r w:rsidR="00EC5FFA" w:rsidRPr="00CC19AD">
        <w:rPr>
          <w:rFonts w:ascii="ArialMT" w:hAnsi="ArialMT"/>
          <w:b/>
          <w:bCs/>
          <w:color w:val="000000"/>
          <w:sz w:val="24"/>
          <w:szCs w:val="24"/>
        </w:rPr>
        <w:t>nelja (4)</w:t>
      </w:r>
      <w:r w:rsidRPr="00CC19AD">
        <w:rPr>
          <w:rFonts w:ascii="LiberationSans-Bold" w:hAnsi="LiberationSans-Bold"/>
          <w:b/>
          <w:bCs/>
          <w:color w:val="000000"/>
          <w:sz w:val="24"/>
          <w:szCs w:val="24"/>
        </w:rPr>
        <w:t xml:space="preserve"> 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>parima</w:t>
      </w:r>
      <w:r w:rsidR="00EC5FFA" w:rsidRPr="00CC19AD">
        <w:rPr>
          <w:rFonts w:ascii="ArialMT" w:hAnsi="ArialMT"/>
          <w:b/>
          <w:bCs/>
          <w:color w:val="000000"/>
          <w:sz w:val="24"/>
          <w:szCs w:val="24"/>
        </w:rPr>
        <w:t xml:space="preserve"> </w:t>
      </w:r>
      <w:r w:rsidRPr="00CC19AD">
        <w:rPr>
          <w:rFonts w:ascii="ArialMT" w:hAnsi="ArialMT"/>
          <w:b/>
          <w:bCs/>
          <w:color w:val="000000"/>
          <w:sz w:val="24"/>
          <w:szCs w:val="24"/>
        </w:rPr>
        <w:t>meesvõistleja</w:t>
      </w:r>
      <w:r w:rsidRPr="00CC19AD">
        <w:rPr>
          <w:rFonts w:ascii="ArialMT" w:hAnsi="ArialMT"/>
          <w:color w:val="000000"/>
          <w:sz w:val="24"/>
          <w:szCs w:val="24"/>
        </w:rPr>
        <w:t xml:space="preserve"> IPF GL Formula punktide kokkuliitmisel.</w:t>
      </w:r>
    </w:p>
    <w:p w14:paraId="6917A9C5" w14:textId="77777777" w:rsidR="0060440E" w:rsidRPr="00E82D16" w:rsidRDefault="0060440E" w:rsidP="0060440E">
      <w:pPr>
        <w:pStyle w:val="ListParagraph"/>
        <w:rPr>
          <w:rFonts w:ascii="ArialMT" w:hAnsi="ArialMT"/>
          <w:color w:val="000000"/>
          <w:sz w:val="24"/>
          <w:szCs w:val="24"/>
        </w:rPr>
      </w:pPr>
    </w:p>
    <w:p w14:paraId="054BEF1C" w14:textId="77777777" w:rsidR="00510C24" w:rsidRPr="00E82D16" w:rsidRDefault="00510C24" w:rsidP="00157E48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124A1E78" w14:textId="2531DF30" w:rsidR="00157E48" w:rsidRPr="00E82D16" w:rsidRDefault="00157E48" w:rsidP="00157E48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1</w:t>
      </w:r>
      <w:r w:rsidR="007B5579" w:rsidRPr="00E82D16">
        <w:rPr>
          <w:rFonts w:ascii="LiberationSans-Bold" w:hAnsi="LiberationSans-Bold"/>
          <w:b/>
          <w:color w:val="000000"/>
          <w:sz w:val="24"/>
          <w:szCs w:val="24"/>
        </w:rPr>
        <w:t>1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. Võistlusmäärused</w:t>
      </w:r>
    </w:p>
    <w:p w14:paraId="407F98F7" w14:textId="77777777" w:rsidR="00157E48" w:rsidRPr="00E82D16" w:rsidRDefault="00157E48" w:rsidP="00BC275A">
      <w:pPr>
        <w:jc w:val="both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Võistlused viiakse läbi Rahvusvahelise Jõutõsteliidu (IPF) poolt tunnustatud</w:t>
      </w:r>
    </w:p>
    <w:p w14:paraId="7A1C1E7C" w14:textId="77777777" w:rsidR="00157E48" w:rsidRPr="00E82D16" w:rsidRDefault="00157E48" w:rsidP="00BC275A">
      <w:pPr>
        <w:jc w:val="both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võistlusmääruste alusel. Iga registreeritud võistleja kohustub võistlema Eesti</w:t>
      </w:r>
    </w:p>
    <w:p w14:paraId="23CA6453" w14:textId="77777777" w:rsidR="00157E48" w:rsidRPr="00E82D16" w:rsidRDefault="00157E48" w:rsidP="00BC275A">
      <w:pPr>
        <w:jc w:val="both"/>
        <w:rPr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Jõutõsteliidus võistlemise kehtiva korra järgi. Kõik käesolevas juhendis määratlemata</w:t>
      </w:r>
    </w:p>
    <w:p w14:paraId="267B2A7B" w14:textId="53F98BEF" w:rsidR="006D3A72" w:rsidRPr="00E82D16" w:rsidRDefault="00157E48" w:rsidP="00BC275A">
      <w:pPr>
        <w:jc w:val="both"/>
        <w:rPr>
          <w:rFonts w:ascii="ArialMT" w:hAnsi="ArialMT"/>
          <w:color w:val="000000"/>
          <w:sz w:val="24"/>
          <w:szCs w:val="24"/>
        </w:rPr>
      </w:pPr>
      <w:r w:rsidRPr="00E82D16">
        <w:rPr>
          <w:rFonts w:ascii="ArialMT" w:hAnsi="ArialMT"/>
          <w:color w:val="000000"/>
          <w:sz w:val="24"/>
          <w:szCs w:val="24"/>
        </w:rPr>
        <w:t>küsimused lahendab kohtunikekogu koos EJTL-i juhatusega</w:t>
      </w:r>
      <w:r w:rsidR="00BA7148" w:rsidRPr="00E82D16">
        <w:rPr>
          <w:rFonts w:ascii="ArialMT" w:hAnsi="ArialMT"/>
          <w:color w:val="000000"/>
          <w:sz w:val="24"/>
          <w:szCs w:val="24"/>
        </w:rPr>
        <w:t>.</w:t>
      </w:r>
    </w:p>
    <w:p w14:paraId="6B10483A" w14:textId="77777777" w:rsidR="007B5579" w:rsidRPr="00E82D16" w:rsidRDefault="007B5579" w:rsidP="008930CF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61E7ADF4" w14:textId="77777777" w:rsidR="00C50656" w:rsidRPr="00E82D16" w:rsidRDefault="00C50656" w:rsidP="008930CF">
      <w:pPr>
        <w:rPr>
          <w:rFonts w:ascii="LiberationSans-Bold" w:hAnsi="LiberationSans-Bold"/>
          <w:b/>
          <w:color w:val="000000"/>
          <w:sz w:val="24"/>
          <w:szCs w:val="24"/>
        </w:rPr>
      </w:pPr>
    </w:p>
    <w:p w14:paraId="435939EE" w14:textId="7342BA08" w:rsidR="008930CF" w:rsidRPr="00E82D16" w:rsidRDefault="008930CF" w:rsidP="008930CF">
      <w:pPr>
        <w:rPr>
          <w:sz w:val="24"/>
          <w:szCs w:val="24"/>
        </w:rPr>
      </w:pPr>
      <w:r w:rsidRPr="00E82D16">
        <w:rPr>
          <w:rFonts w:ascii="LiberationSans-Bold" w:hAnsi="LiberationSans-Bold"/>
          <w:b/>
          <w:color w:val="000000"/>
          <w:sz w:val="24"/>
          <w:szCs w:val="24"/>
        </w:rPr>
        <w:t>1</w:t>
      </w:r>
      <w:r w:rsidR="007B5579" w:rsidRPr="00E82D16">
        <w:rPr>
          <w:rFonts w:ascii="LiberationSans-Bold" w:hAnsi="LiberationSans-Bold"/>
          <w:b/>
          <w:color w:val="000000"/>
          <w:sz w:val="24"/>
          <w:szCs w:val="24"/>
        </w:rPr>
        <w:t>2</w:t>
      </w:r>
      <w:r w:rsidRPr="00E82D16">
        <w:rPr>
          <w:rFonts w:ascii="LiberationSans-Bold" w:hAnsi="LiberationSans-Bold"/>
          <w:b/>
          <w:color w:val="000000"/>
          <w:sz w:val="24"/>
          <w:szCs w:val="24"/>
        </w:rPr>
        <w:t>. Toetajad</w:t>
      </w:r>
    </w:p>
    <w:p w14:paraId="013020F8" w14:textId="0BD7F6EE" w:rsidR="00D94C64" w:rsidRPr="00E82D16" w:rsidRDefault="008930CF" w:rsidP="00DB5E6E">
      <w:pPr>
        <w:spacing w:line="240" w:lineRule="exact"/>
        <w:rPr>
          <w:rFonts w:ascii="Arial" w:eastAsia="Arial" w:hAnsi="Arial"/>
          <w:sz w:val="24"/>
          <w:szCs w:val="24"/>
        </w:rPr>
      </w:pPr>
      <w:r w:rsidRPr="00D12E91">
        <w:rPr>
          <w:rFonts w:ascii="Arial" w:eastAsia="Arial" w:hAnsi="Arial"/>
          <w:b/>
          <w:bCs/>
          <w:sz w:val="24"/>
          <w:szCs w:val="24"/>
        </w:rPr>
        <w:t>Eesti Jõutõsteliit,  EOK, EAD</w:t>
      </w:r>
      <w:r w:rsidRPr="00E82D16">
        <w:rPr>
          <w:rFonts w:ascii="Arial" w:eastAsia="Arial" w:hAnsi="Arial"/>
          <w:sz w:val="24"/>
          <w:szCs w:val="24"/>
        </w:rPr>
        <w:t xml:space="preserve">, </w:t>
      </w:r>
      <w:r w:rsidR="00874D43">
        <w:rPr>
          <w:rFonts w:ascii="ArialMT" w:hAnsi="ArialMT"/>
          <w:b/>
          <w:bCs/>
          <w:color w:val="000000"/>
          <w:sz w:val="24"/>
          <w:szCs w:val="24"/>
        </w:rPr>
        <w:t>Viru Nigula Vallavalitsus,</w:t>
      </w:r>
      <w:r w:rsidR="00D12E91">
        <w:rPr>
          <w:rFonts w:ascii="ArialMT" w:hAnsi="ArialMT"/>
          <w:b/>
          <w:bCs/>
          <w:color w:val="000000"/>
          <w:sz w:val="24"/>
          <w:szCs w:val="24"/>
        </w:rPr>
        <w:t xml:space="preserve"> SBD Estonia, 24/7 Fitness</w:t>
      </w:r>
    </w:p>
    <w:p w14:paraId="5402DF86" w14:textId="77777777" w:rsidR="00E06F0F" w:rsidRPr="00E82D16" w:rsidRDefault="00E06F0F" w:rsidP="00DB5E6E">
      <w:pPr>
        <w:spacing w:line="240" w:lineRule="exact"/>
        <w:rPr>
          <w:rFonts w:ascii="Arial" w:eastAsia="Arial" w:hAnsi="Arial"/>
          <w:sz w:val="24"/>
          <w:szCs w:val="24"/>
        </w:rPr>
      </w:pPr>
    </w:p>
    <w:p w14:paraId="4E0A7B9A" w14:textId="77777777" w:rsidR="00E06F0F" w:rsidRPr="00E82D16" w:rsidRDefault="00E06F0F" w:rsidP="00DB5E6E">
      <w:pPr>
        <w:spacing w:line="240" w:lineRule="exact"/>
        <w:rPr>
          <w:rFonts w:ascii="Arial" w:eastAsia="Arial" w:hAnsi="Arial"/>
          <w:sz w:val="24"/>
          <w:szCs w:val="24"/>
        </w:rPr>
      </w:pPr>
    </w:p>
    <w:p w14:paraId="18BBEE97" w14:textId="77777777" w:rsidR="00E06F0F" w:rsidRPr="00E82D16" w:rsidRDefault="00E06F0F" w:rsidP="00E06F0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2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Treenerite osalemise kriteeriumid</w:t>
      </w:r>
    </w:p>
    <w:p w14:paraId="5D773EA1" w14:textId="77777777" w:rsidR="00E82D16" w:rsidRDefault="00E82D16" w:rsidP="00E06F0F">
      <w:pPr>
        <w:spacing w:line="360" w:lineRule="auto"/>
        <w:jc w:val="both"/>
        <w:rPr>
          <w:sz w:val="24"/>
          <w:szCs w:val="24"/>
        </w:rPr>
      </w:pPr>
      <w:r w:rsidRPr="00E82D16">
        <w:rPr>
          <w:sz w:val="24"/>
          <w:szCs w:val="24"/>
        </w:rPr>
        <w:t>Igal sportlasel on lubatud EMV-te soojendusruumi  kaasata 1 peatreener ja kuni 2 abitreenerit ning oote- alasse 1 peatreener ja 1 abitreener</w:t>
      </w:r>
      <w:r>
        <w:rPr>
          <w:sz w:val="24"/>
          <w:szCs w:val="24"/>
        </w:rPr>
        <w:t>.</w:t>
      </w:r>
    </w:p>
    <w:p w14:paraId="7CBCC7B5" w14:textId="736DB8F3" w:rsidR="00E06F0F" w:rsidRPr="00E82D16" w:rsidRDefault="00E06F0F" w:rsidP="00E06F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12E9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. a lamades surumise Eesti MV-l ametlikult treeneritena osaleda soovijad peavad järgima järgnevaid tingimusi:</w:t>
      </w:r>
    </w:p>
    <w:p w14:paraId="71465513" w14:textId="0D052B40" w:rsidR="00E06F0F" w:rsidRPr="00E82D16" w:rsidRDefault="00E06F0F" w:rsidP="00E06F0F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t xml:space="preserve">Olema eelnevalt registreeritud (hiljemalt 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2B7C" w:rsidRPr="00E82D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3AB084" w14:textId="6C78D130" w:rsidR="00E06F0F" w:rsidRPr="00E82D16" w:rsidRDefault="00E06F0F" w:rsidP="00E06F0F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t xml:space="preserve">Peavad olema tasunud treeneri tasu (hiljemalt 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2B7C" w:rsidRPr="00E82D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74D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2D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92801D" w14:textId="77777777" w:rsidR="00E06F0F" w:rsidRPr="00E82D16" w:rsidRDefault="00E06F0F" w:rsidP="00E06F0F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t xml:space="preserve">Allkirjastama eelnevalt Eesti Jõutõsteliidu ja treeneri vahelise lepingu (sportlase kaalumisel). </w:t>
      </w:r>
    </w:p>
    <w:p w14:paraId="5F4988F0" w14:textId="77777777" w:rsidR="00E06F0F" w:rsidRPr="00E82D16" w:rsidRDefault="00E06F0F" w:rsidP="00E06F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lastRenderedPageBreak/>
        <w:t>NB! Kui võistlev sportlane soovib olla treener teis(t)ele sportlas(t)ele teisel sessioonil või teisel päeval, siis peab ta samuti järgima treeneri osalemise kriteeriumid. (Samas võistlusgrupis võistlevad sportlased võivad üksteist abistada soojendusel.)</w:t>
      </w:r>
    </w:p>
    <w:p w14:paraId="23174611" w14:textId="77777777" w:rsidR="00E06F0F" w:rsidRPr="00E82D16" w:rsidRDefault="00E06F0F" w:rsidP="00E06F0F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color w:val="000000"/>
          <w:sz w:val="24"/>
          <w:szCs w:val="24"/>
        </w:rPr>
        <w:t xml:space="preserve">Kui sportlane või spordiklubi soovib lisada juurde UUE treeneri veel vahetult enne võistlust (kes pole varasemalt registreeritud), siis on seda eritingimustel võimalus teha  sportlase kaalumisel. </w:t>
      </w:r>
    </w:p>
    <w:p w14:paraId="4EE7BCB6" w14:textId="4E4162ED" w:rsidR="00E06F0F" w:rsidRPr="00E82D16" w:rsidRDefault="00CF5883" w:rsidP="00E06F0F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D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Võistlushommikul lisatud</w:t>
      </w:r>
      <w:r w:rsidR="00E06F0F" w:rsidRPr="00E82D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treeneri</w:t>
      </w:r>
      <w:r w:rsidR="00E06F0F" w:rsidRPr="00E82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osalustasu on </w:t>
      </w:r>
      <w:r w:rsidR="00D12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E06F0F" w:rsidRPr="00E82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€ (tasumine kaalumisel sularahas).</w:t>
      </w:r>
    </w:p>
    <w:p w14:paraId="152A744A" w14:textId="77777777" w:rsidR="00E06F0F" w:rsidRPr="00D665C8" w:rsidRDefault="00E06F0F" w:rsidP="00DB5E6E">
      <w:pPr>
        <w:spacing w:line="240" w:lineRule="exact"/>
        <w:rPr>
          <w:rFonts w:ascii="LiberationSans-Bold" w:hAnsi="LiberationSans-Bold"/>
          <w:b/>
          <w:color w:val="000000"/>
          <w:sz w:val="24"/>
          <w:szCs w:val="24"/>
        </w:rPr>
      </w:pPr>
    </w:p>
    <w:p w14:paraId="07C71985" w14:textId="77777777" w:rsidR="0060440E" w:rsidRPr="00D665C8" w:rsidRDefault="0060440E" w:rsidP="00BC275A">
      <w:pPr>
        <w:jc w:val="both"/>
        <w:rPr>
          <w:sz w:val="24"/>
          <w:szCs w:val="24"/>
        </w:rPr>
      </w:pPr>
    </w:p>
    <w:sectPr w:rsidR="0060440E" w:rsidRPr="00D665C8" w:rsidSect="00E43A9C"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09CE" w14:textId="77777777" w:rsidR="00A02F78" w:rsidRDefault="00A02F78">
      <w:pPr>
        <w:spacing w:line="240" w:lineRule="auto"/>
      </w:pPr>
      <w:r>
        <w:separator/>
      </w:r>
    </w:p>
  </w:endnote>
  <w:endnote w:type="continuationSeparator" w:id="0">
    <w:p w14:paraId="3C8A516C" w14:textId="77777777" w:rsidR="00A02F78" w:rsidRDefault="00A02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A"/>
    <w:family w:val="roman"/>
    <w:pitch w:val="variable"/>
  </w:font>
  <w:font w:name="LiberationSans-Bold">
    <w:altName w:val="Cambria"/>
    <w:charset w:val="BA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72F7" w14:textId="77777777" w:rsidR="00A02F78" w:rsidRDefault="00A02F78">
      <w:pPr>
        <w:spacing w:line="240" w:lineRule="auto"/>
      </w:pPr>
      <w:r>
        <w:separator/>
      </w:r>
    </w:p>
  </w:footnote>
  <w:footnote w:type="continuationSeparator" w:id="0">
    <w:p w14:paraId="21A283FA" w14:textId="77777777" w:rsidR="00A02F78" w:rsidRDefault="00A02F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95042"/>
    <w:multiLevelType w:val="hybridMultilevel"/>
    <w:tmpl w:val="5CBE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F019A"/>
    <w:multiLevelType w:val="multilevel"/>
    <w:tmpl w:val="88A6E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B54FA6"/>
    <w:multiLevelType w:val="hybridMultilevel"/>
    <w:tmpl w:val="8DD6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E4635"/>
    <w:multiLevelType w:val="hybridMultilevel"/>
    <w:tmpl w:val="BE60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500F4"/>
    <w:multiLevelType w:val="multilevel"/>
    <w:tmpl w:val="88A6E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1941BA"/>
    <w:multiLevelType w:val="hybridMultilevel"/>
    <w:tmpl w:val="69F6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62D7"/>
    <w:multiLevelType w:val="hybridMultilevel"/>
    <w:tmpl w:val="41C8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2DE"/>
    <w:multiLevelType w:val="multilevel"/>
    <w:tmpl w:val="DBD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1FF66953"/>
    <w:multiLevelType w:val="hybridMultilevel"/>
    <w:tmpl w:val="A25A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24968"/>
    <w:multiLevelType w:val="hybridMultilevel"/>
    <w:tmpl w:val="B4A489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C95558"/>
    <w:multiLevelType w:val="multilevel"/>
    <w:tmpl w:val="C32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25ED2FA7"/>
    <w:multiLevelType w:val="multilevel"/>
    <w:tmpl w:val="88A6E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19157E"/>
    <w:multiLevelType w:val="hybridMultilevel"/>
    <w:tmpl w:val="7E68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249F1"/>
    <w:multiLevelType w:val="hybridMultilevel"/>
    <w:tmpl w:val="AE6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E0032"/>
    <w:multiLevelType w:val="hybridMultilevel"/>
    <w:tmpl w:val="4E36F4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74105"/>
    <w:multiLevelType w:val="hybridMultilevel"/>
    <w:tmpl w:val="E94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B1DDC"/>
    <w:multiLevelType w:val="hybridMultilevel"/>
    <w:tmpl w:val="61E2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20038"/>
    <w:multiLevelType w:val="hybridMultilevel"/>
    <w:tmpl w:val="DA3A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85615"/>
    <w:multiLevelType w:val="hybridMultilevel"/>
    <w:tmpl w:val="5B14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B76F0"/>
    <w:multiLevelType w:val="hybridMultilevel"/>
    <w:tmpl w:val="6A34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6061E"/>
    <w:multiLevelType w:val="hybridMultilevel"/>
    <w:tmpl w:val="B8FA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D1E3825"/>
    <w:multiLevelType w:val="hybridMultilevel"/>
    <w:tmpl w:val="4E0E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83114">
    <w:abstractNumId w:val="31"/>
  </w:num>
  <w:num w:numId="2" w16cid:durableId="1762216624">
    <w:abstractNumId w:val="31"/>
    <w:lvlOverride w:ilvl="0">
      <w:startOverride w:val="1"/>
    </w:lvlOverride>
  </w:num>
  <w:num w:numId="3" w16cid:durableId="491415101">
    <w:abstractNumId w:val="31"/>
  </w:num>
  <w:num w:numId="4" w16cid:durableId="157039486">
    <w:abstractNumId w:val="31"/>
    <w:lvlOverride w:ilvl="0">
      <w:startOverride w:val="1"/>
    </w:lvlOverride>
  </w:num>
  <w:num w:numId="5" w16cid:durableId="145367189">
    <w:abstractNumId w:val="8"/>
  </w:num>
  <w:num w:numId="6" w16cid:durableId="1414621840">
    <w:abstractNumId w:val="31"/>
    <w:lvlOverride w:ilvl="0">
      <w:startOverride w:val="1"/>
    </w:lvlOverride>
  </w:num>
  <w:num w:numId="7" w16cid:durableId="1147742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693210">
    <w:abstractNumId w:val="14"/>
  </w:num>
  <w:num w:numId="9" w16cid:durableId="8481323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351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3700978">
    <w:abstractNumId w:val="7"/>
  </w:num>
  <w:num w:numId="12" w16cid:durableId="180749888">
    <w:abstractNumId w:val="6"/>
  </w:num>
  <w:num w:numId="13" w16cid:durableId="1936011899">
    <w:abstractNumId w:val="5"/>
  </w:num>
  <w:num w:numId="14" w16cid:durableId="1336029998">
    <w:abstractNumId w:val="4"/>
  </w:num>
  <w:num w:numId="15" w16cid:durableId="691762652">
    <w:abstractNumId w:val="3"/>
  </w:num>
  <w:num w:numId="16" w16cid:durableId="337466272">
    <w:abstractNumId w:val="2"/>
  </w:num>
  <w:num w:numId="17" w16cid:durableId="1773621199">
    <w:abstractNumId w:val="1"/>
  </w:num>
  <w:num w:numId="18" w16cid:durableId="1867907461">
    <w:abstractNumId w:val="0"/>
  </w:num>
  <w:num w:numId="19" w16cid:durableId="298346431">
    <w:abstractNumId w:val="13"/>
  </w:num>
  <w:num w:numId="20" w16cid:durableId="1244030466">
    <w:abstractNumId w:val="17"/>
  </w:num>
  <w:num w:numId="21" w16cid:durableId="1569850619">
    <w:abstractNumId w:val="11"/>
  </w:num>
  <w:num w:numId="22" w16cid:durableId="1537886895">
    <w:abstractNumId w:val="18"/>
  </w:num>
  <w:num w:numId="23" w16cid:durableId="1218128380">
    <w:abstractNumId w:val="20"/>
  </w:num>
  <w:num w:numId="24" w16cid:durableId="52701435">
    <w:abstractNumId w:val="10"/>
  </w:num>
  <w:num w:numId="25" w16cid:durableId="2032998251">
    <w:abstractNumId w:val="26"/>
  </w:num>
  <w:num w:numId="26" w16cid:durableId="1009914457">
    <w:abstractNumId w:val="21"/>
  </w:num>
  <w:num w:numId="27" w16cid:durableId="1458523627">
    <w:abstractNumId w:val="28"/>
  </w:num>
  <w:num w:numId="28" w16cid:durableId="104428496">
    <w:abstractNumId w:val="27"/>
  </w:num>
  <w:num w:numId="29" w16cid:durableId="471290456">
    <w:abstractNumId w:val="19"/>
  </w:num>
  <w:num w:numId="30" w16cid:durableId="2052875951">
    <w:abstractNumId w:val="24"/>
  </w:num>
  <w:num w:numId="31" w16cid:durableId="514423242">
    <w:abstractNumId w:val="9"/>
  </w:num>
  <w:num w:numId="32" w16cid:durableId="1532377311">
    <w:abstractNumId w:val="32"/>
  </w:num>
  <w:num w:numId="33" w16cid:durableId="1302930344">
    <w:abstractNumId w:val="23"/>
  </w:num>
  <w:num w:numId="34" w16cid:durableId="888952281">
    <w:abstractNumId w:val="22"/>
  </w:num>
  <w:num w:numId="35" w16cid:durableId="50688824">
    <w:abstractNumId w:val="29"/>
  </w:num>
  <w:num w:numId="36" w16cid:durableId="1689522633">
    <w:abstractNumId w:val="30"/>
  </w:num>
  <w:num w:numId="37" w16cid:durableId="448624094">
    <w:abstractNumId w:val="12"/>
  </w:num>
  <w:num w:numId="38" w16cid:durableId="1451705862">
    <w:abstractNumId w:val="15"/>
  </w:num>
  <w:num w:numId="39" w16cid:durableId="124550029">
    <w:abstractNumId w:val="16"/>
  </w:num>
  <w:num w:numId="40" w16cid:durableId="2016033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48"/>
    <w:rsid w:val="00005295"/>
    <w:rsid w:val="00007202"/>
    <w:rsid w:val="00012CA4"/>
    <w:rsid w:val="00012ED3"/>
    <w:rsid w:val="000150E9"/>
    <w:rsid w:val="0002236B"/>
    <w:rsid w:val="00030E3C"/>
    <w:rsid w:val="000342BF"/>
    <w:rsid w:val="000404A9"/>
    <w:rsid w:val="00056397"/>
    <w:rsid w:val="00067FA9"/>
    <w:rsid w:val="00072D27"/>
    <w:rsid w:val="000741FC"/>
    <w:rsid w:val="000772B9"/>
    <w:rsid w:val="00077891"/>
    <w:rsid w:val="00081388"/>
    <w:rsid w:val="00083C22"/>
    <w:rsid w:val="00086E87"/>
    <w:rsid w:val="000871A8"/>
    <w:rsid w:val="000A036B"/>
    <w:rsid w:val="000A1BF9"/>
    <w:rsid w:val="000A1F95"/>
    <w:rsid w:val="000A6394"/>
    <w:rsid w:val="000A764B"/>
    <w:rsid w:val="000A76C9"/>
    <w:rsid w:val="000B047E"/>
    <w:rsid w:val="000B6A01"/>
    <w:rsid w:val="000C0C35"/>
    <w:rsid w:val="000C5D59"/>
    <w:rsid w:val="000D0E4A"/>
    <w:rsid w:val="000E0611"/>
    <w:rsid w:val="000E07AC"/>
    <w:rsid w:val="000E4389"/>
    <w:rsid w:val="000F11B9"/>
    <w:rsid w:val="0010156B"/>
    <w:rsid w:val="00102341"/>
    <w:rsid w:val="00105960"/>
    <w:rsid w:val="001073CE"/>
    <w:rsid w:val="0011362C"/>
    <w:rsid w:val="00121553"/>
    <w:rsid w:val="00124088"/>
    <w:rsid w:val="00131CAB"/>
    <w:rsid w:val="0013660A"/>
    <w:rsid w:val="00143A11"/>
    <w:rsid w:val="0014586C"/>
    <w:rsid w:val="001500BC"/>
    <w:rsid w:val="00151A09"/>
    <w:rsid w:val="00157921"/>
    <w:rsid w:val="00157E48"/>
    <w:rsid w:val="0016154D"/>
    <w:rsid w:val="001662FF"/>
    <w:rsid w:val="00176AFC"/>
    <w:rsid w:val="001826F8"/>
    <w:rsid w:val="00197AC7"/>
    <w:rsid w:val="001A2064"/>
    <w:rsid w:val="001A68E6"/>
    <w:rsid w:val="001A727E"/>
    <w:rsid w:val="001B3202"/>
    <w:rsid w:val="001B4B79"/>
    <w:rsid w:val="001B752F"/>
    <w:rsid w:val="001D0BD1"/>
    <w:rsid w:val="001E275A"/>
    <w:rsid w:val="001F09BF"/>
    <w:rsid w:val="002017AC"/>
    <w:rsid w:val="002312D6"/>
    <w:rsid w:val="0023142F"/>
    <w:rsid w:val="00234BF1"/>
    <w:rsid w:val="002359ED"/>
    <w:rsid w:val="00252520"/>
    <w:rsid w:val="002535D7"/>
    <w:rsid w:val="0025417F"/>
    <w:rsid w:val="00254DB8"/>
    <w:rsid w:val="002562FD"/>
    <w:rsid w:val="002610B8"/>
    <w:rsid w:val="002625F9"/>
    <w:rsid w:val="002631F7"/>
    <w:rsid w:val="0026484A"/>
    <w:rsid w:val="0026504D"/>
    <w:rsid w:val="002675A7"/>
    <w:rsid w:val="00271011"/>
    <w:rsid w:val="00271228"/>
    <w:rsid w:val="00274866"/>
    <w:rsid w:val="00276926"/>
    <w:rsid w:val="0029382D"/>
    <w:rsid w:val="002A67C8"/>
    <w:rsid w:val="002A70C1"/>
    <w:rsid w:val="002B40B7"/>
    <w:rsid w:val="002B51FF"/>
    <w:rsid w:val="002C2D7C"/>
    <w:rsid w:val="002C5D75"/>
    <w:rsid w:val="002E247A"/>
    <w:rsid w:val="002E6620"/>
    <w:rsid w:val="002F2994"/>
    <w:rsid w:val="002F67C7"/>
    <w:rsid w:val="00301789"/>
    <w:rsid w:val="00307BEF"/>
    <w:rsid w:val="00324456"/>
    <w:rsid w:val="00325194"/>
    <w:rsid w:val="00325911"/>
    <w:rsid w:val="00334D0C"/>
    <w:rsid w:val="00367C61"/>
    <w:rsid w:val="003710D7"/>
    <w:rsid w:val="003728E3"/>
    <w:rsid w:val="003740B4"/>
    <w:rsid w:val="0037771F"/>
    <w:rsid w:val="00384265"/>
    <w:rsid w:val="003858D7"/>
    <w:rsid w:val="003962D3"/>
    <w:rsid w:val="003B12D0"/>
    <w:rsid w:val="003B18DE"/>
    <w:rsid w:val="003B527E"/>
    <w:rsid w:val="003C290E"/>
    <w:rsid w:val="003C7D9D"/>
    <w:rsid w:val="003D0B06"/>
    <w:rsid w:val="003D4264"/>
    <w:rsid w:val="003D74C5"/>
    <w:rsid w:val="003E3514"/>
    <w:rsid w:val="003E3A63"/>
    <w:rsid w:val="003E658D"/>
    <w:rsid w:val="003F0AB9"/>
    <w:rsid w:val="003F22C1"/>
    <w:rsid w:val="003F2B7C"/>
    <w:rsid w:val="003F3ED4"/>
    <w:rsid w:val="004066D1"/>
    <w:rsid w:val="00406E9D"/>
    <w:rsid w:val="00427B69"/>
    <w:rsid w:val="004334BD"/>
    <w:rsid w:val="00443A29"/>
    <w:rsid w:val="00447269"/>
    <w:rsid w:val="00447882"/>
    <w:rsid w:val="00451778"/>
    <w:rsid w:val="00451A46"/>
    <w:rsid w:val="00457BEB"/>
    <w:rsid w:val="004614E1"/>
    <w:rsid w:val="00461B2E"/>
    <w:rsid w:val="00463ADF"/>
    <w:rsid w:val="004702A3"/>
    <w:rsid w:val="00471803"/>
    <w:rsid w:val="00482CFC"/>
    <w:rsid w:val="00487996"/>
    <w:rsid w:val="00491910"/>
    <w:rsid w:val="0049293A"/>
    <w:rsid w:val="00493F8B"/>
    <w:rsid w:val="004A36AA"/>
    <w:rsid w:val="004A3D03"/>
    <w:rsid w:val="004A629A"/>
    <w:rsid w:val="004B2E66"/>
    <w:rsid w:val="004B3E18"/>
    <w:rsid w:val="004B6D7F"/>
    <w:rsid w:val="004C4DB1"/>
    <w:rsid w:val="004D62B8"/>
    <w:rsid w:val="004D785F"/>
    <w:rsid w:val="004E0D54"/>
    <w:rsid w:val="004E7315"/>
    <w:rsid w:val="004E744B"/>
    <w:rsid w:val="004F7760"/>
    <w:rsid w:val="0050061B"/>
    <w:rsid w:val="00510C24"/>
    <w:rsid w:val="00512190"/>
    <w:rsid w:val="00520AC9"/>
    <w:rsid w:val="00534336"/>
    <w:rsid w:val="00547EF3"/>
    <w:rsid w:val="00555A67"/>
    <w:rsid w:val="005602FA"/>
    <w:rsid w:val="00561F9A"/>
    <w:rsid w:val="00564FC2"/>
    <w:rsid w:val="00567585"/>
    <w:rsid w:val="00567A3A"/>
    <w:rsid w:val="00580AA8"/>
    <w:rsid w:val="00593AE6"/>
    <w:rsid w:val="00594254"/>
    <w:rsid w:val="00596BAE"/>
    <w:rsid w:val="00597772"/>
    <w:rsid w:val="005A3CE7"/>
    <w:rsid w:val="005A6676"/>
    <w:rsid w:val="005B03B3"/>
    <w:rsid w:val="005B56ED"/>
    <w:rsid w:val="005B6EB8"/>
    <w:rsid w:val="005C0A98"/>
    <w:rsid w:val="005C5999"/>
    <w:rsid w:val="005F1329"/>
    <w:rsid w:val="005F1F42"/>
    <w:rsid w:val="0060440E"/>
    <w:rsid w:val="0060634D"/>
    <w:rsid w:val="00614CAB"/>
    <w:rsid w:val="00632F8A"/>
    <w:rsid w:val="00633BC0"/>
    <w:rsid w:val="00655D3E"/>
    <w:rsid w:val="00661DE5"/>
    <w:rsid w:val="00662480"/>
    <w:rsid w:val="006655C3"/>
    <w:rsid w:val="006706DE"/>
    <w:rsid w:val="006745B9"/>
    <w:rsid w:val="006775A0"/>
    <w:rsid w:val="0069487E"/>
    <w:rsid w:val="00695235"/>
    <w:rsid w:val="006A45B8"/>
    <w:rsid w:val="006A648B"/>
    <w:rsid w:val="006B0B82"/>
    <w:rsid w:val="006B19CE"/>
    <w:rsid w:val="006B7EF2"/>
    <w:rsid w:val="006C3B5F"/>
    <w:rsid w:val="006C72FA"/>
    <w:rsid w:val="006C7DAF"/>
    <w:rsid w:val="006D362C"/>
    <w:rsid w:val="006D3A72"/>
    <w:rsid w:val="006D3DA5"/>
    <w:rsid w:val="006F5340"/>
    <w:rsid w:val="006F53EE"/>
    <w:rsid w:val="00702051"/>
    <w:rsid w:val="0070514B"/>
    <w:rsid w:val="00705635"/>
    <w:rsid w:val="00705A84"/>
    <w:rsid w:val="007107C1"/>
    <w:rsid w:val="00717507"/>
    <w:rsid w:val="00724AB7"/>
    <w:rsid w:val="007263B8"/>
    <w:rsid w:val="00726D9C"/>
    <w:rsid w:val="00726F2C"/>
    <w:rsid w:val="00736D30"/>
    <w:rsid w:val="007378F1"/>
    <w:rsid w:val="00742FF3"/>
    <w:rsid w:val="007430D9"/>
    <w:rsid w:val="007435FC"/>
    <w:rsid w:val="00751E66"/>
    <w:rsid w:val="00752AFC"/>
    <w:rsid w:val="007531E9"/>
    <w:rsid w:val="0076290B"/>
    <w:rsid w:val="00765A8D"/>
    <w:rsid w:val="00765B3D"/>
    <w:rsid w:val="00767E08"/>
    <w:rsid w:val="007733E7"/>
    <w:rsid w:val="00794B27"/>
    <w:rsid w:val="007A0B2E"/>
    <w:rsid w:val="007A73CB"/>
    <w:rsid w:val="007A7846"/>
    <w:rsid w:val="007B2795"/>
    <w:rsid w:val="007B5579"/>
    <w:rsid w:val="007C5E39"/>
    <w:rsid w:val="007C7562"/>
    <w:rsid w:val="007D5E60"/>
    <w:rsid w:val="007D6F43"/>
    <w:rsid w:val="007E2517"/>
    <w:rsid w:val="007F127D"/>
    <w:rsid w:val="007F66F5"/>
    <w:rsid w:val="00812400"/>
    <w:rsid w:val="008178D6"/>
    <w:rsid w:val="0082203C"/>
    <w:rsid w:val="00824FAF"/>
    <w:rsid w:val="008360A8"/>
    <w:rsid w:val="00840D38"/>
    <w:rsid w:val="008416E0"/>
    <w:rsid w:val="00847FD4"/>
    <w:rsid w:val="008536A6"/>
    <w:rsid w:val="00853E64"/>
    <w:rsid w:val="00863B30"/>
    <w:rsid w:val="00873868"/>
    <w:rsid w:val="00874D43"/>
    <w:rsid w:val="0088323F"/>
    <w:rsid w:val="008930CF"/>
    <w:rsid w:val="00895251"/>
    <w:rsid w:val="00897BFF"/>
    <w:rsid w:val="008A1574"/>
    <w:rsid w:val="008A5400"/>
    <w:rsid w:val="008B0619"/>
    <w:rsid w:val="008C61B9"/>
    <w:rsid w:val="008D5BB9"/>
    <w:rsid w:val="008D6C0C"/>
    <w:rsid w:val="009121C5"/>
    <w:rsid w:val="00912477"/>
    <w:rsid w:val="009139AF"/>
    <w:rsid w:val="009200EE"/>
    <w:rsid w:val="00943B06"/>
    <w:rsid w:val="00945864"/>
    <w:rsid w:val="00952C85"/>
    <w:rsid w:val="00966080"/>
    <w:rsid w:val="00973CD0"/>
    <w:rsid w:val="00974083"/>
    <w:rsid w:val="009806F4"/>
    <w:rsid w:val="009853E9"/>
    <w:rsid w:val="009872CA"/>
    <w:rsid w:val="00996E16"/>
    <w:rsid w:val="009A67A2"/>
    <w:rsid w:val="009A6FB4"/>
    <w:rsid w:val="009B69C5"/>
    <w:rsid w:val="009D3947"/>
    <w:rsid w:val="009D5C68"/>
    <w:rsid w:val="009E3BC9"/>
    <w:rsid w:val="009F151A"/>
    <w:rsid w:val="009F72A7"/>
    <w:rsid w:val="00A02F78"/>
    <w:rsid w:val="00A05DF9"/>
    <w:rsid w:val="00A07309"/>
    <w:rsid w:val="00A119D9"/>
    <w:rsid w:val="00A1309F"/>
    <w:rsid w:val="00A21BED"/>
    <w:rsid w:val="00A227B8"/>
    <w:rsid w:val="00A227E2"/>
    <w:rsid w:val="00A27D99"/>
    <w:rsid w:val="00A30BD5"/>
    <w:rsid w:val="00A34057"/>
    <w:rsid w:val="00A506EC"/>
    <w:rsid w:val="00A56A2C"/>
    <w:rsid w:val="00A60D92"/>
    <w:rsid w:val="00A65543"/>
    <w:rsid w:val="00A706A6"/>
    <w:rsid w:val="00A82BF6"/>
    <w:rsid w:val="00A86EAC"/>
    <w:rsid w:val="00A91391"/>
    <w:rsid w:val="00A923E7"/>
    <w:rsid w:val="00AA0753"/>
    <w:rsid w:val="00AA661C"/>
    <w:rsid w:val="00AB66C1"/>
    <w:rsid w:val="00AC2F58"/>
    <w:rsid w:val="00AC784C"/>
    <w:rsid w:val="00AD2CD6"/>
    <w:rsid w:val="00AF0EA1"/>
    <w:rsid w:val="00AF14EC"/>
    <w:rsid w:val="00AF16F6"/>
    <w:rsid w:val="00AF3B45"/>
    <w:rsid w:val="00AF727F"/>
    <w:rsid w:val="00B04714"/>
    <w:rsid w:val="00B107F8"/>
    <w:rsid w:val="00B23A22"/>
    <w:rsid w:val="00B2730D"/>
    <w:rsid w:val="00B30B4B"/>
    <w:rsid w:val="00B369B4"/>
    <w:rsid w:val="00B53817"/>
    <w:rsid w:val="00B61F85"/>
    <w:rsid w:val="00B70744"/>
    <w:rsid w:val="00B71964"/>
    <w:rsid w:val="00B73812"/>
    <w:rsid w:val="00B74BA4"/>
    <w:rsid w:val="00B837D4"/>
    <w:rsid w:val="00B96A12"/>
    <w:rsid w:val="00BA0801"/>
    <w:rsid w:val="00BA3CC7"/>
    <w:rsid w:val="00BA7148"/>
    <w:rsid w:val="00BA7364"/>
    <w:rsid w:val="00BB6E5F"/>
    <w:rsid w:val="00BC275A"/>
    <w:rsid w:val="00BC4A6B"/>
    <w:rsid w:val="00BD0D87"/>
    <w:rsid w:val="00BD61F5"/>
    <w:rsid w:val="00BE033C"/>
    <w:rsid w:val="00BE73D1"/>
    <w:rsid w:val="00BF457D"/>
    <w:rsid w:val="00BF4775"/>
    <w:rsid w:val="00BF5314"/>
    <w:rsid w:val="00C07940"/>
    <w:rsid w:val="00C131F3"/>
    <w:rsid w:val="00C205BF"/>
    <w:rsid w:val="00C441BE"/>
    <w:rsid w:val="00C50656"/>
    <w:rsid w:val="00C57413"/>
    <w:rsid w:val="00C75405"/>
    <w:rsid w:val="00C7559A"/>
    <w:rsid w:val="00C755C2"/>
    <w:rsid w:val="00C90FF5"/>
    <w:rsid w:val="00C93658"/>
    <w:rsid w:val="00C97E13"/>
    <w:rsid w:val="00CA0C45"/>
    <w:rsid w:val="00CA4581"/>
    <w:rsid w:val="00CB24A3"/>
    <w:rsid w:val="00CC0911"/>
    <w:rsid w:val="00CC19AD"/>
    <w:rsid w:val="00CC3AB0"/>
    <w:rsid w:val="00CC657B"/>
    <w:rsid w:val="00CD4A9C"/>
    <w:rsid w:val="00CE3C77"/>
    <w:rsid w:val="00CE51DA"/>
    <w:rsid w:val="00CF12AE"/>
    <w:rsid w:val="00CF44F4"/>
    <w:rsid w:val="00CF5883"/>
    <w:rsid w:val="00CF7058"/>
    <w:rsid w:val="00D01536"/>
    <w:rsid w:val="00D03D13"/>
    <w:rsid w:val="00D04F9F"/>
    <w:rsid w:val="00D12E91"/>
    <w:rsid w:val="00D1798D"/>
    <w:rsid w:val="00D2352C"/>
    <w:rsid w:val="00D44ACA"/>
    <w:rsid w:val="00D4672A"/>
    <w:rsid w:val="00D47AE3"/>
    <w:rsid w:val="00D50121"/>
    <w:rsid w:val="00D665C8"/>
    <w:rsid w:val="00D74CC5"/>
    <w:rsid w:val="00D902A4"/>
    <w:rsid w:val="00D9420E"/>
    <w:rsid w:val="00D94C64"/>
    <w:rsid w:val="00DA3CA8"/>
    <w:rsid w:val="00DA643B"/>
    <w:rsid w:val="00DB2323"/>
    <w:rsid w:val="00DB331E"/>
    <w:rsid w:val="00DB4B42"/>
    <w:rsid w:val="00DB59E6"/>
    <w:rsid w:val="00DB5E6E"/>
    <w:rsid w:val="00DB6C23"/>
    <w:rsid w:val="00DC05AB"/>
    <w:rsid w:val="00DC1215"/>
    <w:rsid w:val="00DC4E21"/>
    <w:rsid w:val="00DD12FA"/>
    <w:rsid w:val="00DD36E1"/>
    <w:rsid w:val="00DD5358"/>
    <w:rsid w:val="00DE266F"/>
    <w:rsid w:val="00DE4AC0"/>
    <w:rsid w:val="00DE5DAF"/>
    <w:rsid w:val="00DF2316"/>
    <w:rsid w:val="00DF4E31"/>
    <w:rsid w:val="00E05C06"/>
    <w:rsid w:val="00E06F0F"/>
    <w:rsid w:val="00E224A0"/>
    <w:rsid w:val="00E254F0"/>
    <w:rsid w:val="00E3180B"/>
    <w:rsid w:val="00E320F9"/>
    <w:rsid w:val="00E4313F"/>
    <w:rsid w:val="00E43A9C"/>
    <w:rsid w:val="00E51168"/>
    <w:rsid w:val="00E51187"/>
    <w:rsid w:val="00E55B4B"/>
    <w:rsid w:val="00E55FC7"/>
    <w:rsid w:val="00E5771F"/>
    <w:rsid w:val="00E72A21"/>
    <w:rsid w:val="00E72B50"/>
    <w:rsid w:val="00E7413C"/>
    <w:rsid w:val="00E75D4F"/>
    <w:rsid w:val="00E7715A"/>
    <w:rsid w:val="00E82D16"/>
    <w:rsid w:val="00E87A18"/>
    <w:rsid w:val="00E90210"/>
    <w:rsid w:val="00E920DB"/>
    <w:rsid w:val="00EA1154"/>
    <w:rsid w:val="00EA1697"/>
    <w:rsid w:val="00EB0298"/>
    <w:rsid w:val="00EB3103"/>
    <w:rsid w:val="00EB700D"/>
    <w:rsid w:val="00EC5FFA"/>
    <w:rsid w:val="00ED71FE"/>
    <w:rsid w:val="00EE6BC9"/>
    <w:rsid w:val="00F217D3"/>
    <w:rsid w:val="00F2728B"/>
    <w:rsid w:val="00F33B83"/>
    <w:rsid w:val="00F41B42"/>
    <w:rsid w:val="00F54BD0"/>
    <w:rsid w:val="00F633E4"/>
    <w:rsid w:val="00F656D5"/>
    <w:rsid w:val="00F72B64"/>
    <w:rsid w:val="00FA6E9E"/>
    <w:rsid w:val="00FB09C9"/>
    <w:rsid w:val="00FB3BB2"/>
    <w:rsid w:val="00FD136A"/>
    <w:rsid w:val="00FD4909"/>
    <w:rsid w:val="00FE2F9E"/>
    <w:rsid w:val="00FE7627"/>
    <w:rsid w:val="00FF0C48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5199F23"/>
  <w15:chartTrackingRefBased/>
  <w15:docId w15:val="{8648E441-BD3D-4DE0-8779-1F173528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48"/>
    <w:pPr>
      <w:spacing w:before="0" w:after="160" w:line="256" w:lineRule="auto"/>
    </w:pPr>
    <w:rPr>
      <w:lang w:val="et-EE"/>
    </w:rPr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FB3BB2"/>
    <w:rPr>
      <w:color w:val="605E5C"/>
      <w:shd w:val="clear" w:color="auto" w:fill="E1DFDD"/>
    </w:rPr>
  </w:style>
  <w:style w:type="character" w:customStyle="1" w:styleId="Internetilink">
    <w:name w:val="Internetilink"/>
    <w:basedOn w:val="DefaultParagraphFont"/>
    <w:uiPriority w:val="99"/>
    <w:unhideWhenUsed/>
    <w:rsid w:val="00840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ep@sbdestonia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er@powerlifting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zaby\Downloads\www.powerlifting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R7ceJEUJXSSxemZK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owerlifting.ee/litsentseeritud-sportlased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dy.kampu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ep\AppData\Local\Microsoft\Office\16.0\DTS\en-US%7b28ACC20C-F9CD-49B9-9793-A1CB6B0CA5DC%7d\%7b5F71A4EA-5E08-4C56-86D9-95B5F514FA99%7dtf10002117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045A-BB2C-4736-92A7-FE452743C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8BA17-A6B7-4833-AF50-74C1271AE51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37560FE-D9D8-4723-B138-619C9B4CB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BF7C4-2ECC-4187-B8DA-61F6CEB3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{5F71A4EA-5E08-4C56-86D9-95B5F514FA99}tf10002117_win32</Template>
  <TotalTime>24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Päll</dc:creator>
  <cp:keywords/>
  <dc:description/>
  <cp:lastModifiedBy>Siim Rast</cp:lastModifiedBy>
  <cp:revision>8</cp:revision>
  <dcterms:created xsi:type="dcterms:W3CDTF">2026-05-09T06:53:00Z</dcterms:created>
  <dcterms:modified xsi:type="dcterms:W3CDTF">2026-05-12T19:47:00Z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