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7303" w14:textId="643E5102" w:rsidR="00157E48" w:rsidRPr="00A61677" w:rsidRDefault="00A61677" w:rsidP="000C2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NOORTE, JUUNIORI</w:t>
      </w:r>
      <w:r w:rsidR="00E30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E JA SEENIORI</w:t>
      </w:r>
      <w:r w:rsidR="00E30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E EESTI MEISTRIVÕISTLUSED KLASSIKALISES JÕUTÕSTMISES 202</w:t>
      </w:r>
      <w:r w:rsidR="0098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5</w:t>
      </w:r>
    </w:p>
    <w:p w14:paraId="13037241" w14:textId="77777777" w:rsidR="00493F8B" w:rsidRPr="00A61677" w:rsidRDefault="00493F8B" w:rsidP="00157E48">
      <w:pPr>
        <w:rPr>
          <w:rFonts w:ascii="Times New Roman" w:hAnsi="Times New Roman" w:cs="Times New Roman"/>
        </w:rPr>
      </w:pPr>
    </w:p>
    <w:p w14:paraId="02107E73" w14:textId="77777777" w:rsidR="00A61677" w:rsidRDefault="00A61677" w:rsidP="00A6167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730638" w14:textId="3B2B2AAA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1. Võistluse eesmärk</w:t>
      </w:r>
    </w:p>
    <w:p w14:paraId="6BC25ACC" w14:textId="3FE431A5" w:rsidR="00157E48" w:rsidRPr="00A61677" w:rsidRDefault="00157E48" w:rsidP="00A61677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Selgitada Eesti Vabariigi </w:t>
      </w:r>
      <w:r w:rsidR="00A26026" w:rsidRPr="00A61677">
        <w:rPr>
          <w:rFonts w:ascii="Times New Roman" w:hAnsi="Times New Roman" w:cs="Times New Roman"/>
          <w:color w:val="000000"/>
          <w:sz w:val="24"/>
          <w:szCs w:val="24"/>
        </w:rPr>
        <w:t>noorte, juuniori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26026" w:rsidRPr="00A61677">
        <w:rPr>
          <w:rFonts w:ascii="Times New Roman" w:hAnsi="Times New Roman" w:cs="Times New Roman"/>
          <w:color w:val="000000"/>
          <w:sz w:val="24"/>
          <w:szCs w:val="24"/>
        </w:rPr>
        <w:t>e ja seeniori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26026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AD7C1C" w:rsidRPr="00A61677">
        <w:rPr>
          <w:rFonts w:ascii="Times New Roman" w:hAnsi="Times New Roman" w:cs="Times New Roman"/>
          <w:color w:val="000000"/>
          <w:sz w:val="24"/>
          <w:szCs w:val="24"/>
        </w:rPr>
        <w:t>parimad (</w:t>
      </w:r>
      <w:r w:rsidR="00595B6F" w:rsidRPr="00A61677">
        <w:rPr>
          <w:rFonts w:ascii="Times New Roman" w:hAnsi="Times New Roman" w:cs="Times New Roman"/>
          <w:color w:val="000000"/>
          <w:sz w:val="24"/>
          <w:szCs w:val="24"/>
        </w:rPr>
        <w:t>meistrid</w:t>
      </w:r>
      <w:r w:rsidR="00AD7C1C" w:rsidRPr="00A61677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klassikalises </w:t>
      </w:r>
      <w:r w:rsidR="0041002E" w:rsidRPr="00A61677">
        <w:rPr>
          <w:rFonts w:ascii="Times New Roman" w:hAnsi="Times New Roman" w:cs="Times New Roman"/>
          <w:color w:val="000000"/>
          <w:sz w:val="24"/>
          <w:szCs w:val="24"/>
        </w:rPr>
        <w:t>jõutõst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mises</w:t>
      </w:r>
      <w:r w:rsidR="00595B6F" w:rsidRPr="00A61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2236C1" w14:textId="1CFF57D3" w:rsidR="00157E48" w:rsidRPr="00A61677" w:rsidRDefault="00595B6F" w:rsidP="00A61677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57E48" w:rsidRPr="00A61677">
        <w:rPr>
          <w:rFonts w:ascii="Times New Roman" w:hAnsi="Times New Roman" w:cs="Times New Roman"/>
          <w:color w:val="000000"/>
          <w:sz w:val="24"/>
          <w:szCs w:val="24"/>
        </w:rPr>
        <w:t>opulariseerida klassikalist jõutõstmist.</w:t>
      </w:r>
    </w:p>
    <w:p w14:paraId="0C7408C6" w14:textId="77777777" w:rsidR="00BC275A" w:rsidRPr="00A61677" w:rsidRDefault="00BC275A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9B3A4B" w14:textId="5D217D1F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2. Võistluse organiseerimine, koht ja aeg</w:t>
      </w:r>
    </w:p>
    <w:p w14:paraId="7212C6C1" w14:textId="1CD70273" w:rsidR="00055A80" w:rsidRPr="00055A80" w:rsidRDefault="00157E48" w:rsidP="00055A8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Võistlusi organiseerib ja viib läbi 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05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 </w:t>
      </w:r>
      <w:r w:rsidR="00595B6F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05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õutõsteliit 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koostöös</w:t>
      </w:r>
      <w:r w:rsidR="00055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A80">
        <w:rPr>
          <w:rFonts w:ascii="Times New Roman" w:hAnsi="Times New Roman" w:cs="Times New Roman"/>
          <w:b/>
          <w:color w:val="000000"/>
          <w:sz w:val="24"/>
          <w:szCs w:val="24"/>
        </w:rPr>
        <w:t>spordiklubiga</w:t>
      </w:r>
      <w:r w:rsidR="000C201E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182138" w14:textId="05A04F67" w:rsidR="00157E48" w:rsidRPr="00A61677" w:rsidRDefault="000C201E" w:rsidP="00055A8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M&amp;M Strength</w:t>
      </w:r>
    </w:p>
    <w:p w14:paraId="33BF303F" w14:textId="50C1CE37" w:rsidR="00157E48" w:rsidRPr="00A61677" w:rsidRDefault="00157E48" w:rsidP="00A61677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Võistluste direktor: </w:t>
      </w:r>
      <w:r w:rsidR="000C201E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Mihkel Ruut, 5837 1880</w:t>
      </w:r>
    </w:p>
    <w:p w14:paraId="22AFC70A" w14:textId="217096E3" w:rsidR="00595B6F" w:rsidRPr="00A61677" w:rsidRDefault="00157E48" w:rsidP="00A61677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Võistlusete aadress: </w:t>
      </w:r>
      <w:r w:rsidR="000C201E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Kääriku Spordikeskuses, Otepää vald</w:t>
      </w:r>
    </w:p>
    <w:p w14:paraId="549453BD" w14:textId="01534B55" w:rsidR="00157E48" w:rsidRDefault="00157E48" w:rsidP="00A61677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Võistluste aeg: </w:t>
      </w:r>
      <w:r w:rsidR="00667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4.- 5</w:t>
      </w:r>
      <w:r w:rsidR="000C201E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jaanuaril 202</w:t>
      </w:r>
      <w:r w:rsidR="00667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7BEB58AF" w14:textId="2DA96E73" w:rsidR="00E61604" w:rsidRPr="00E61604" w:rsidRDefault="00E61604" w:rsidP="00E61604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Laupäeval, 4. jaanuaril 2025 algusega kell 20.00 toimub </w:t>
      </w:r>
      <w:r w:rsidRPr="00E616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Eesti Jõutõsteliidu 2025 aasta koosolek. 2024. a parimate tänamine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5CACB57D" w14:textId="1403D25C" w:rsidR="00AF16F6" w:rsidRPr="00A61677" w:rsidRDefault="00AF16F6" w:rsidP="00A6167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3.  Võistluste osalejad</w:t>
      </w:r>
    </w:p>
    <w:p w14:paraId="037436CB" w14:textId="59B4B98C" w:rsidR="00415A15" w:rsidRPr="00A61677" w:rsidRDefault="00415A15" w:rsidP="00A61677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Osalema on lubatud Eesti Vabariigi kodanikud, alates 14.-st eluaastast.</w:t>
      </w:r>
    </w:p>
    <w:p w14:paraId="74EBDEE9" w14:textId="60448848" w:rsidR="00415A15" w:rsidRPr="00A61677" w:rsidRDefault="00415A15" w:rsidP="00A61677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Noored: 200</w:t>
      </w:r>
      <w:r w:rsidR="00667AB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0C201E" w:rsidRPr="00A616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67A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sündinud</w:t>
      </w:r>
    </w:p>
    <w:p w14:paraId="7F87C449" w14:textId="76700C01" w:rsidR="00415A15" w:rsidRPr="00A61677" w:rsidRDefault="00415A15" w:rsidP="00A61677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Juuniorid: 200</w:t>
      </w:r>
      <w:r w:rsidR="00667A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-200</w:t>
      </w:r>
      <w:r w:rsidR="00667AB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sündinud</w:t>
      </w:r>
    </w:p>
    <w:p w14:paraId="04D24196" w14:textId="093B3647" w:rsidR="00415A15" w:rsidRPr="00A61677" w:rsidRDefault="00415A15" w:rsidP="00A61677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Seeniorid: 198</w:t>
      </w:r>
      <w:r w:rsidR="00667AB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ja varem sündinud</w:t>
      </w:r>
    </w:p>
    <w:p w14:paraId="1C66AAA4" w14:textId="44A8CA92" w:rsidR="00415A15" w:rsidRPr="00A61677" w:rsidRDefault="00415A15" w:rsidP="00A61677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Võistelda ei saa sportlased, kellel kehtib EJTL-i võistluskeeld.</w:t>
      </w:r>
    </w:p>
    <w:p w14:paraId="18A4AAD1" w14:textId="45737871" w:rsidR="00E11A31" w:rsidRPr="00A61677" w:rsidRDefault="00415A15" w:rsidP="00A61677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Võistlustel osalevad sportlased ja nende treenerid esitavad kaalumisel</w:t>
      </w:r>
      <w:r w:rsidR="00F653AD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53AD" w:rsidRPr="00A6167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allkirjastatud 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EJTL ja sportlase vahelise lepingu</w:t>
      </w:r>
      <w:r w:rsidR="00F653AD" w:rsidRPr="00A61677">
        <w:rPr>
          <w:rFonts w:ascii="Times New Roman" w:hAnsi="Times New Roman" w:cs="Times New Roman"/>
          <w:color w:val="000000"/>
          <w:sz w:val="24"/>
          <w:szCs w:val="24"/>
        </w:rPr>
        <w:t>, millega kinnitavad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53AD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>järgivad</w:t>
      </w:r>
    </w:p>
    <w:p w14:paraId="7E302141" w14:textId="6632F1BF" w:rsidR="00E11A31" w:rsidRPr="00A61677" w:rsidRDefault="00F653AD" w:rsidP="00A61677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ausa spordi reegl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>eid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(mitte dopingu kasutamine jne), </w:t>
      </w:r>
    </w:p>
    <w:p w14:paraId="0D2C6B01" w14:textId="59F33F6C" w:rsidR="00E11A31" w:rsidRPr="00A61677" w:rsidRDefault="00F653AD" w:rsidP="00A61677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IPF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>/EJTL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jõutõstmise võistlu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>smäärusi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A701A7C" w14:textId="789B1D21" w:rsidR="00415A15" w:rsidRPr="00A61677" w:rsidRDefault="00F653AD" w:rsidP="00A61677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võistluste korraldaja 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>maja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reeg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>leid,</w:t>
      </w:r>
    </w:p>
    <w:p w14:paraId="75642533" w14:textId="4BEA8785" w:rsidR="00E11A31" w:rsidRPr="00A61677" w:rsidRDefault="00140DA2" w:rsidP="00A61677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suhtuvad 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>lugu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pidavalt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kaasvõistlejates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E11A31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ja kohtunikes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471751" w:rsidRPr="00A61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5D5DEA" w14:textId="1BD07BB5" w:rsidR="00157E48" w:rsidRPr="00A61677" w:rsidRDefault="00AF16F6" w:rsidP="00A6167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 Registreerimine</w:t>
      </w:r>
    </w:p>
    <w:p w14:paraId="484B7DB1" w14:textId="2526ED31" w:rsidR="00765B3D" w:rsidRPr="00A61677" w:rsidRDefault="00157E48" w:rsidP="00A6167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Eelregistreerimine toimub ajavahemikus </w:t>
      </w:r>
      <w:r w:rsidR="00140DA2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55A8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55A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november</w:t>
      </w:r>
      <w:r w:rsidR="00765B3D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667AB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55A8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C201E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detsember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667AB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Eelregistreerimine</w:t>
      </w:r>
      <w:r w:rsidR="00765B3D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lõppeb </w:t>
      </w:r>
      <w:r w:rsidR="00D05B26" w:rsidRPr="00A6167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lau</w:t>
      </w:r>
      <w:r w:rsidRPr="00A6167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päeval, </w:t>
      </w:r>
      <w:r w:rsidR="00667AB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055A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A6167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0C201E" w:rsidRPr="00A6167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detsembril </w:t>
      </w:r>
      <w:r w:rsidRPr="00A6167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667AB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A6167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kell 23:00</w:t>
      </w:r>
      <w:r w:rsidRPr="00A616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6DFE004" w14:textId="77777777" w:rsidR="00DD761E" w:rsidRPr="00A61677" w:rsidRDefault="00DD761E" w:rsidP="00A61677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NB!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Kõik võistlejad peavad olema eelnevalt registreeritud, vastasel juhul võistlema ei lubata. </w:t>
      </w:r>
    </w:p>
    <w:p w14:paraId="2657C354" w14:textId="77777777" w:rsidR="00DD761E" w:rsidRPr="00A61677" w:rsidRDefault="00DD761E" w:rsidP="00A61677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Eelregistreerimiseks tuleb saata järgmised v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õistleja andmed:</w:t>
      </w:r>
    </w:p>
    <w:p w14:paraId="0A35D780" w14:textId="77777777" w:rsidR="00BC0612" w:rsidRPr="00A61677" w:rsidRDefault="00BC0612" w:rsidP="00A61677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Eesnimi, Perekonnanimi</w:t>
      </w:r>
    </w:p>
    <w:p w14:paraId="29AEE41F" w14:textId="3BF6E82D" w:rsidR="00BC0612" w:rsidRPr="00A61677" w:rsidRDefault="00BC0612" w:rsidP="00A61677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DD761E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ünnikuupäev</w:t>
      </w:r>
    </w:p>
    <w:p w14:paraId="3729203C" w14:textId="5F944F7B" w:rsidR="00BC0612" w:rsidRPr="00A61677" w:rsidRDefault="00DD761E" w:rsidP="00A61677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Spordiklubi või asula</w:t>
      </w:r>
    </w:p>
    <w:p w14:paraId="6B132B8C" w14:textId="77777777" w:rsidR="00BC0612" w:rsidRPr="00A61677" w:rsidRDefault="00BC0612" w:rsidP="00A61677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DD761E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aaluklass</w:t>
      </w:r>
    </w:p>
    <w:p w14:paraId="6600F40D" w14:textId="74DABFE2" w:rsidR="00DD761E" w:rsidRPr="00667ABB" w:rsidRDefault="00DD761E" w:rsidP="00A61677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KONTAKTTELEFON</w:t>
      </w:r>
      <w:r w:rsidR="00AD7C1C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</w:p>
    <w:p w14:paraId="323D4CE6" w14:textId="314D4B22" w:rsidR="00667ABB" w:rsidRDefault="00667ABB" w:rsidP="00667ABB">
      <w:pPr>
        <w:pStyle w:val="NormalWeb"/>
        <w:numPr>
          <w:ilvl w:val="0"/>
          <w:numId w:val="30"/>
        </w:numPr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Sportlase TREENER(ID). Igal sportlasel on lubatud EMV-te soojendusruumi kaasata 1 peatreener ja 1-2 abitreenerit ning oote- alasse 1 peatreener ja 1 abitreener, kes täidavad juhendi punkt 13. kriteeriumid.</w:t>
      </w:r>
    </w:p>
    <w:p w14:paraId="1B2B694A" w14:textId="0BBE3D68" w:rsidR="00157E48" w:rsidRPr="00A61677" w:rsidRDefault="00157E48" w:rsidP="00A616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Pärast eelregistreerimise lõppu</w:t>
      </w:r>
      <w:r w:rsidR="00493F8B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võistlejaid juurde ei registreerita</w:t>
      </w:r>
      <w:r w:rsidR="00BC0612" w:rsidRPr="00A61677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14:paraId="2F9EB42C" w14:textId="5B6860FC" w:rsidR="00493F8B" w:rsidRPr="00A61677" w:rsidRDefault="00157E48" w:rsidP="00A6167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sym w:font="SymbolMT" w:char="F0B7"/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Lõplik registreerimine toimub ajavahemikus </w:t>
      </w:r>
      <w:r w:rsidR="00055A80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765B3D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C201E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C201E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667AB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667ABB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BA71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67ABB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765B3D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BA71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C201E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329A9680" w14:textId="7B316D36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Lõplik</w:t>
      </w:r>
      <w:r w:rsidR="00493F8B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registreerimine lõppeb </w:t>
      </w:r>
      <w:r w:rsidR="000C201E" w:rsidRPr="00A61677">
        <w:rPr>
          <w:rFonts w:ascii="Times New Roman" w:hAnsi="Times New Roman" w:cs="Times New Roman"/>
          <w:color w:val="FF0000"/>
          <w:sz w:val="24"/>
          <w:szCs w:val="24"/>
          <w:u w:val="single"/>
        </w:rPr>
        <w:t>laupäeval</w:t>
      </w:r>
      <w:r w:rsidRPr="00A616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="00667ABB">
        <w:rPr>
          <w:rFonts w:ascii="Times New Roman" w:hAnsi="Times New Roman" w:cs="Times New Roman"/>
          <w:color w:val="FF0000"/>
          <w:sz w:val="24"/>
          <w:szCs w:val="24"/>
          <w:u w:val="single"/>
        </w:rPr>
        <w:t>28</w:t>
      </w:r>
      <w:r w:rsidRPr="00A6167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0C201E" w:rsidRPr="00A616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667ABB">
        <w:rPr>
          <w:rFonts w:ascii="Times New Roman" w:hAnsi="Times New Roman" w:cs="Times New Roman"/>
          <w:color w:val="FF0000"/>
          <w:sz w:val="24"/>
          <w:szCs w:val="24"/>
          <w:u w:val="single"/>
        </w:rPr>
        <w:t>detsembril</w:t>
      </w:r>
      <w:r w:rsidRPr="00A616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kell 23:00</w:t>
      </w:r>
    </w:p>
    <w:p w14:paraId="106777B7" w14:textId="6D1D3965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sym w:font="SymbolMT" w:char="F0B7"/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Lõplikku registreerimist ei pea tegema need sportlased, kes</w:t>
      </w:r>
      <w:r w:rsidR="00493F8B" w:rsidRPr="00A61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soovivad võistlustel võistelda ning kes ei soovi muuta</w:t>
      </w:r>
      <w:r w:rsidR="00493F8B" w:rsidRPr="00A61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kaalukategooriat.</w:t>
      </w:r>
    </w:p>
    <w:p w14:paraId="7DB2156D" w14:textId="1BC64BF8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sym w:font="SymbolMT" w:char="F0B7"/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Pärast lõplikku registreerimist ei saa enam muuta valitud</w:t>
      </w:r>
      <w:r w:rsidR="00493F8B" w:rsidRPr="00A61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kehakaaluklassi.</w:t>
      </w:r>
    </w:p>
    <w:p w14:paraId="33ECF8E6" w14:textId="77777777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sym w:font="SymbolMT" w:char="F0B7"/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Eelregistreeritud sportlased, kes ei saada lõplikku kinnitust –</w:t>
      </w:r>
    </w:p>
    <w:p w14:paraId="40C121A4" w14:textId="5A778EF8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FF0000"/>
          <w:sz w:val="24"/>
          <w:szCs w:val="24"/>
        </w:rPr>
        <w:t>registreeritakse ametlikult lõplikult registreeritud võistlejate</w:t>
      </w:r>
      <w:r w:rsidR="00493F8B" w:rsidRPr="00A61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nimekirja.</w:t>
      </w:r>
    </w:p>
    <w:p w14:paraId="3321258A" w14:textId="263F7ADC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sym w:font="SymbolMT" w:char="F0B7"/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Lõplikult registreeritud võistlejad on kohustatud tasuma kõik</w:t>
      </w:r>
      <w:r w:rsidR="00493F8B" w:rsidRPr="00A61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võistluste osalustasud (sõltumata sellest, kas ta võistlustel osaleb</w:t>
      </w:r>
      <w:r w:rsidR="00493F8B" w:rsidRPr="00A61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>või mitte).</w:t>
      </w:r>
    </w:p>
    <w:p w14:paraId="146D1DF2" w14:textId="4B41DDD6" w:rsidR="00493F8B" w:rsidRPr="00A61677" w:rsidRDefault="00BC275A" w:rsidP="00A61677">
      <w:pPr>
        <w:spacing w:line="360" w:lineRule="auto"/>
        <w:rPr>
          <w:rFonts w:ascii="Times New Roman" w:hAnsi="Times New Roman" w:cs="Times New Roman"/>
          <w:b/>
          <w:color w:val="0070C2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Registreerimise andmed </w:t>
      </w:r>
      <w:r w:rsidR="00157E48" w:rsidRPr="00A61677">
        <w:rPr>
          <w:rFonts w:ascii="Times New Roman" w:hAnsi="Times New Roman" w:cs="Times New Roman"/>
          <w:color w:val="000000"/>
          <w:sz w:val="24"/>
          <w:szCs w:val="24"/>
        </w:rPr>
        <w:t>tuleb saata e-mailidele:</w:t>
      </w:r>
      <w:hyperlink r:id="rId11" w:history="1">
        <w:r w:rsidRPr="00A61677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</w:rPr>
          <w:t>alexander@powerlifting.ee</w:t>
        </w:r>
      </w:hyperlink>
      <w:r w:rsidR="005A2637" w:rsidRPr="00A61677">
        <w:rPr>
          <w:rFonts w:ascii="Times New Roman" w:hAnsi="Times New Roman" w:cs="Times New Roman"/>
          <w:b/>
          <w:color w:val="0070C2"/>
          <w:sz w:val="24"/>
          <w:szCs w:val="24"/>
        </w:rPr>
        <w:t>,</w:t>
      </w:r>
      <w:r w:rsidR="00157E48" w:rsidRPr="00A61677">
        <w:rPr>
          <w:rFonts w:ascii="Times New Roman" w:hAnsi="Times New Roman" w:cs="Times New Roman"/>
          <w:b/>
          <w:color w:val="0070C2"/>
          <w:sz w:val="24"/>
          <w:szCs w:val="24"/>
        </w:rPr>
        <w:t xml:space="preserve"> </w:t>
      </w:r>
      <w:hyperlink r:id="rId12" w:history="1">
        <w:r w:rsidR="00055A80" w:rsidRPr="003318A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peep@sbdestonia.ee</w:t>
        </w:r>
      </w:hyperlink>
      <w:r w:rsidR="005A2637" w:rsidRPr="00A61677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 xml:space="preserve"> ja kad</w:t>
      </w:r>
      <w:r w:rsidR="00CF6923" w:rsidRPr="00A61677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>y</w:t>
      </w:r>
      <w:r w:rsidR="005A2637" w:rsidRPr="00A61677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>.kampus@gmail.com</w:t>
      </w:r>
      <w:r w:rsidRPr="00A61677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 xml:space="preserve"> (</w:t>
      </w:r>
      <w:r w:rsidR="005A2637" w:rsidRPr="00A61677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 xml:space="preserve">kõigile </w:t>
      </w:r>
      <w:r w:rsidR="00B57954" w:rsidRPr="00A61677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>kolme</w:t>
      </w:r>
      <w:r w:rsidRPr="00A61677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>le!)</w:t>
      </w:r>
    </w:p>
    <w:p w14:paraId="5F9823DE" w14:textId="2C2E4A39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E-maili pealkirjaks panna "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EMV klassikalises </w:t>
      </w:r>
      <w:r w:rsidR="00AF16F6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jõutõst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mises</w:t>
      </w:r>
      <w:r w:rsidR="00493F8B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667AB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14:paraId="5C1DB99B" w14:textId="2F801424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Võistleja peab maksma kõik osalemistasud Eesti Jõutõsteliidu arvele Swedbank a/a</w:t>
      </w:r>
      <w:r w:rsidR="00AD7C1C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EE592200001120201788, märkides selgituse lahtrisse </w:t>
      </w:r>
      <w:r w:rsidR="00AD7C1C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võistleja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ees- ja perekonnanime ja</w:t>
      </w:r>
      <w:r w:rsidR="00AD7C1C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„EMV klassikalises </w:t>
      </w:r>
      <w:r w:rsidR="000B6A01" w:rsidRPr="00A61677">
        <w:rPr>
          <w:rFonts w:ascii="Times New Roman" w:hAnsi="Times New Roman" w:cs="Times New Roman"/>
          <w:color w:val="000000"/>
          <w:sz w:val="24"/>
          <w:szCs w:val="24"/>
        </w:rPr>
        <w:t>jõutõst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mises 202</w:t>
      </w:r>
      <w:r w:rsidR="00667AB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osalemistasu“. Saaja: Eesti Jõutõsteliit.</w:t>
      </w:r>
    </w:p>
    <w:p w14:paraId="7B665595" w14:textId="1C084222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Osalemistasude maksmise tähtaeg on </w:t>
      </w:r>
      <w:r w:rsidR="002D67CB">
        <w:rPr>
          <w:rFonts w:ascii="Times New Roman" w:hAnsi="Times New Roman" w:cs="Times New Roman"/>
          <w:b/>
          <w:color w:val="D0181E"/>
          <w:sz w:val="24"/>
          <w:szCs w:val="24"/>
        </w:rPr>
        <w:t>28</w:t>
      </w:r>
      <w:r w:rsidR="002D67CB" w:rsidRPr="00A61677">
        <w:rPr>
          <w:rFonts w:ascii="Times New Roman" w:hAnsi="Times New Roman" w:cs="Times New Roman"/>
          <w:b/>
          <w:color w:val="D0181E"/>
          <w:sz w:val="24"/>
          <w:szCs w:val="24"/>
        </w:rPr>
        <w:t>.</w:t>
      </w:r>
      <w:r w:rsidR="002D67CB">
        <w:rPr>
          <w:rFonts w:ascii="Times New Roman" w:hAnsi="Times New Roman" w:cs="Times New Roman"/>
          <w:b/>
          <w:color w:val="D0181E"/>
          <w:sz w:val="24"/>
          <w:szCs w:val="24"/>
        </w:rPr>
        <w:t>12</w:t>
      </w:r>
      <w:r w:rsidRPr="00A61677">
        <w:rPr>
          <w:rFonts w:ascii="Times New Roman" w:hAnsi="Times New Roman" w:cs="Times New Roman"/>
          <w:b/>
          <w:color w:val="D0181E"/>
          <w:sz w:val="24"/>
          <w:szCs w:val="24"/>
        </w:rPr>
        <w:t>.202</w:t>
      </w:r>
      <w:r w:rsidR="000C201E" w:rsidRPr="00A61677">
        <w:rPr>
          <w:rFonts w:ascii="Times New Roman" w:hAnsi="Times New Roman" w:cs="Times New Roman"/>
          <w:b/>
          <w:color w:val="D0181E"/>
          <w:sz w:val="24"/>
          <w:szCs w:val="24"/>
        </w:rPr>
        <w:t>4</w:t>
      </w:r>
    </w:p>
    <w:p w14:paraId="1FEE3303" w14:textId="77777777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NB! Klubi saab esindada vaid siis, kui klubi on EJTL liige.</w:t>
      </w:r>
    </w:p>
    <w:p w14:paraId="1D598029" w14:textId="77777777" w:rsidR="002D67CB" w:rsidRDefault="00AF16F6" w:rsidP="002D67C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 Osalemistasud</w:t>
      </w:r>
      <w:r w:rsidR="002D67CB" w:rsidRPr="002D67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101CC98" w14:textId="77777777" w:rsidR="002D67CB" w:rsidRDefault="002D67CB" w:rsidP="00A61677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D67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Eesti MV-te </w:t>
      </w:r>
      <w:r w:rsidRPr="002D67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treeneri</w:t>
      </w:r>
      <w:r w:rsidRPr="002D67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osalustasu ühe päeva eest on 5€, kahe päeva eest 10€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09F88C1D" w14:textId="5E07EC51" w:rsidR="00D974BF" w:rsidRPr="002D67CB" w:rsidRDefault="00D974BF" w:rsidP="00A61677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D67C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202</w:t>
      </w:r>
      <w:r w:rsidR="002D67CB" w:rsidRPr="002D67C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</w:t>
      </w:r>
      <w:r w:rsidRPr="002D67C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="002D67CB" w:rsidRPr="002D67C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2D67C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a tuleb EJTL meistrivõistlusel osalejal tasuda ka sportlase ühekordne individuaalne aastamaks ehk sportlase litsents!    </w:t>
      </w:r>
    </w:p>
    <w:p w14:paraId="1A4FF7FA" w14:textId="610FB1C1" w:rsidR="00157E48" w:rsidRPr="00A61677" w:rsidRDefault="00157E48" w:rsidP="00A61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eastAsia="Symbol" w:hAnsi="Times New Roman" w:cs="Times New Roman"/>
          <w:sz w:val="24"/>
          <w:szCs w:val="24"/>
          <w:lang w:eastAsia="et-EE"/>
        </w:rPr>
        <w:t>·</w:t>
      </w:r>
      <w:r w:rsidRPr="00A616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Noored (200</w:t>
      </w:r>
      <w:r w:rsidR="002D67C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7</w:t>
      </w:r>
      <w:r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="00E57D7D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– 20</w:t>
      </w:r>
      <w:r w:rsidR="000C201E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</w:t>
      </w:r>
      <w:r w:rsidR="002D67C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</w:t>
      </w:r>
      <w:r w:rsidR="00E57D7D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. </w:t>
      </w:r>
      <w:r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sündinud): 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30</w:t>
      </w:r>
      <w:r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€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(EMV osalustasu 25€ + aastalitsents </w:t>
      </w:r>
      <w:r w:rsidR="00D0780F" w:rsidRPr="00A616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t-EE"/>
        </w:rPr>
        <w:t>5€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</w:p>
    <w:p w14:paraId="08E8F7A8" w14:textId="77777777" w:rsidR="00157E48" w:rsidRPr="00A61677" w:rsidRDefault="00157E48" w:rsidP="00A61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Kui ei esindata EJTL-i kuuluvat spordiklubi, siis tuleb lisaks maksta 5€</w:t>
      </w:r>
    </w:p>
    <w:p w14:paraId="6C71A698" w14:textId="77777777" w:rsidR="00157E48" w:rsidRPr="00A61677" w:rsidRDefault="00157E48" w:rsidP="00A616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5F1108C2" w14:textId="2C398015" w:rsidR="00157E48" w:rsidRPr="00A61677" w:rsidRDefault="00157E48" w:rsidP="00A61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eastAsia="Symbol" w:hAnsi="Times New Roman" w:cs="Times New Roman"/>
          <w:b/>
          <w:bCs/>
          <w:sz w:val="24"/>
          <w:szCs w:val="24"/>
          <w:lang w:eastAsia="et-EE"/>
        </w:rPr>
        <w:t>·</w:t>
      </w:r>
      <w:r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Juuniorid (200</w:t>
      </w:r>
      <w:r w:rsidR="002D67CB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2</w:t>
      </w:r>
      <w:r w:rsidR="00B57954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.</w:t>
      </w:r>
      <w:r w:rsidR="00BA7148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- </w:t>
      </w:r>
      <w:r w:rsidR="00D974BF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200</w:t>
      </w:r>
      <w:r w:rsidR="002D67CB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6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. sündinud): </w:t>
      </w:r>
      <w:r w:rsidR="00D0780F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40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€</w:t>
      </w:r>
      <w:r w:rsidRPr="00A61677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(EMV osalustasu 30€ + aastalitsents </w:t>
      </w:r>
      <w:r w:rsidR="00D0780F" w:rsidRPr="00A616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t-EE"/>
        </w:rPr>
        <w:t>10€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) </w:t>
      </w:r>
      <w:r w:rsidRPr="00A61677">
        <w:rPr>
          <w:rFonts w:ascii="Times New Roman" w:hAnsi="Times New Roman" w:cs="Times New Roman"/>
          <w:sz w:val="24"/>
          <w:szCs w:val="24"/>
          <w:lang w:eastAsia="et-EE"/>
        </w:rPr>
        <w:t>Kui ei esindata EJTL-i kuuluvat spordiklubi, siis tuleb lisaks maksta 10€</w:t>
      </w:r>
    </w:p>
    <w:p w14:paraId="2B89D7EA" w14:textId="77777777" w:rsidR="00157E48" w:rsidRPr="00A61677" w:rsidRDefault="00157E48" w:rsidP="00A61677">
      <w:pPr>
        <w:spacing w:after="0" w:line="360" w:lineRule="auto"/>
        <w:rPr>
          <w:rFonts w:ascii="Times New Roman" w:eastAsia="Symbol" w:hAnsi="Times New Roman" w:cs="Times New Roman"/>
          <w:sz w:val="24"/>
          <w:szCs w:val="24"/>
          <w:lang w:eastAsia="et-EE"/>
        </w:rPr>
      </w:pPr>
    </w:p>
    <w:p w14:paraId="290F9D8A" w14:textId="7DD8AC71" w:rsidR="00157E48" w:rsidRPr="00A61677" w:rsidRDefault="00157E48" w:rsidP="00A616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eastAsia="Symbol" w:hAnsi="Times New Roman" w:cs="Times New Roman"/>
          <w:b/>
          <w:bCs/>
          <w:sz w:val="24"/>
          <w:szCs w:val="24"/>
          <w:lang w:eastAsia="et-EE"/>
        </w:rPr>
        <w:t>·</w:t>
      </w:r>
      <w:r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596BAE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Seenior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id:</w:t>
      </w:r>
    </w:p>
    <w:p w14:paraId="571B8B80" w14:textId="610DAB31" w:rsidR="00157E48" w:rsidRPr="00A61677" w:rsidRDefault="00157E48" w:rsidP="00A6167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M 1 (197</w:t>
      </w:r>
      <w:r w:rsidR="002D67CB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6</w:t>
      </w:r>
      <w:r w:rsidR="00B57954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.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- 198</w:t>
      </w:r>
      <w:r w:rsidR="002D67CB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5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. sündinud) </w:t>
      </w:r>
      <w:r w:rsidR="00D0780F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50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€</w:t>
      </w:r>
      <w:r w:rsidRPr="00A61677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(EMV osalustasu 35€ + aastalitsents </w:t>
      </w:r>
      <w:r w:rsidR="00D0780F" w:rsidRPr="00A616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t-EE"/>
        </w:rPr>
        <w:t>15€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</w:p>
    <w:p w14:paraId="37887088" w14:textId="52D816CC" w:rsidR="00596BAE" w:rsidRPr="00A61677" w:rsidRDefault="00157E48" w:rsidP="00A6167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sz w:val="24"/>
          <w:szCs w:val="24"/>
          <w:lang w:eastAsia="et-EE"/>
        </w:rPr>
        <w:t>Kui ei esindata EJTL-i kuuluvat spordiklubi, siis tuleb lisaks maksta 15€</w:t>
      </w:r>
    </w:p>
    <w:p w14:paraId="2934035C" w14:textId="0D09D900" w:rsidR="00157E48" w:rsidRPr="00A61677" w:rsidRDefault="00157E48" w:rsidP="00A6167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M 2 (196</w:t>
      </w:r>
      <w:r w:rsidR="002D67CB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6</w:t>
      </w:r>
      <w:r w:rsidR="00B57954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.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- 197</w:t>
      </w:r>
      <w:r w:rsidR="002D67CB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5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. sündinud) </w:t>
      </w:r>
      <w:r w:rsidR="00D0780F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50€</w:t>
      </w:r>
      <w:r w:rsidR="00D0780F" w:rsidRPr="00A61677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(EMV osalustasu 35€ + aastalitsents </w:t>
      </w:r>
      <w:r w:rsidR="00D0780F" w:rsidRPr="00A616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t-EE"/>
        </w:rPr>
        <w:t>15€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</w:p>
    <w:p w14:paraId="4B71B9A9" w14:textId="77777777" w:rsidR="00157E48" w:rsidRPr="00A61677" w:rsidRDefault="00157E48" w:rsidP="00A6167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sz w:val="24"/>
          <w:szCs w:val="24"/>
          <w:lang w:eastAsia="et-EE"/>
        </w:rPr>
        <w:t>Kui ei esindata EJTL-i kuuluvat spordiklubi, siis tuleb lisaks maksta 15€</w:t>
      </w:r>
    </w:p>
    <w:p w14:paraId="64EC6F0B" w14:textId="0F5D43CB" w:rsidR="00157E48" w:rsidRPr="00A61677" w:rsidRDefault="00157E48" w:rsidP="00A6167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M 3 (195</w:t>
      </w:r>
      <w:r w:rsidR="002D67CB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6</w:t>
      </w:r>
      <w:r w:rsidR="00B57954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.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- 196</w:t>
      </w:r>
      <w:r w:rsidR="002D67CB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5</w:t>
      </w:r>
      <w:r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. sündinud) </w:t>
      </w:r>
      <w:r w:rsidR="00D0780F" w:rsidRPr="00A616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40€</w:t>
      </w:r>
      <w:r w:rsidR="00D0780F" w:rsidRPr="00A61677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(EMV osalustasu 30€ + aastalitsents </w:t>
      </w:r>
      <w:r w:rsidR="00D0780F" w:rsidRPr="00A616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t-EE"/>
        </w:rPr>
        <w:t>10€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</w:p>
    <w:p w14:paraId="5D6CF35A" w14:textId="77777777" w:rsidR="00157E48" w:rsidRPr="00A61677" w:rsidRDefault="00157E48" w:rsidP="00A6167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sz w:val="24"/>
          <w:szCs w:val="24"/>
          <w:lang w:eastAsia="et-EE"/>
        </w:rPr>
        <w:t>Kui ei esindata EJTL-i kuuluvat spordiklubi, siis tuleb lisaks maksta 10€</w:t>
      </w:r>
    </w:p>
    <w:p w14:paraId="7F0B46D0" w14:textId="48D65132" w:rsidR="00493F8B" w:rsidRPr="00A61677" w:rsidRDefault="00157E48" w:rsidP="00A61677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 4 (195</w:t>
      </w:r>
      <w:r w:rsidR="002D67C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</w:t>
      </w:r>
      <w:r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.a.  ja varem sünd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.)</w:t>
      </w:r>
      <w:r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30€ (EMV osalustasu 25€ + aastalitsents </w:t>
      </w:r>
      <w:r w:rsidR="00D0780F" w:rsidRPr="00A616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t-EE"/>
        </w:rPr>
        <w:t>5€</w:t>
      </w:r>
      <w:r w:rsidR="00D0780F" w:rsidRPr="00A616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Pr="00A6167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                                                       </w:t>
      </w:r>
    </w:p>
    <w:p w14:paraId="37C0B54A" w14:textId="39229718" w:rsidR="00157E48" w:rsidRPr="00A61677" w:rsidRDefault="00157E48" w:rsidP="00A6167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  <w:lang w:eastAsia="et-EE"/>
        </w:rPr>
        <w:t>Kui ei esindata EJTL-i kuuluvat spordiklubi, siis tuleb lisaks maksta 5€</w:t>
      </w:r>
    </w:p>
    <w:p w14:paraId="708DCDEC" w14:textId="77777777" w:rsidR="00D974BF" w:rsidRPr="00A61677" w:rsidRDefault="00D974BF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NB!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Pärast võistlustele registreerimist EJTL osavõtutasu ei tagasta.</w:t>
      </w:r>
    </w:p>
    <w:p w14:paraId="6DCCFECA" w14:textId="28D35230" w:rsidR="00B57954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Võistleja peab esitama kaalumisel isikut tõendava dokumendi (pass, ID-kaart)</w:t>
      </w:r>
      <w:r w:rsidR="00596BAE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1194BFF" w14:textId="77777777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853002" w14:textId="0E9E99E0" w:rsidR="00157E48" w:rsidRPr="00A61677" w:rsidRDefault="00CF705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94A30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Esialgne a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jakava</w:t>
      </w:r>
      <w:r w:rsidR="00E57D7D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C77A743" w14:textId="38E83F5F" w:rsidR="00794A30" w:rsidRPr="002D67CB" w:rsidRDefault="00AF16F6" w:rsidP="00A61677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Laupäev, </w:t>
      </w:r>
      <w:r w:rsidR="002D67C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616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794A30" w:rsidRPr="00A61677">
        <w:rPr>
          <w:rFonts w:ascii="Times New Roman" w:eastAsia="Times New Roman" w:hAnsi="Times New Roman" w:cs="Times New Roman"/>
          <w:sz w:val="24"/>
          <w:szCs w:val="24"/>
          <w:u w:val="single"/>
        </w:rPr>
        <w:t>jaanuar</w:t>
      </w:r>
      <w:r w:rsidRPr="00A616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794A30" w:rsidRPr="00A61677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D67C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</w:p>
    <w:p w14:paraId="661FB3D7" w14:textId="0F42105A" w:rsidR="00794A30" w:rsidRPr="002D67CB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7CB">
        <w:rPr>
          <w:rFonts w:ascii="Times New Roman" w:eastAsia="Times New Roman" w:hAnsi="Times New Roman" w:cs="Times New Roman"/>
          <w:b/>
          <w:bCs/>
          <w:sz w:val="24"/>
          <w:szCs w:val="24"/>
        </w:rPr>
        <w:t>I SESSIOON</w:t>
      </w:r>
    </w:p>
    <w:p w14:paraId="0E8EE6EE" w14:textId="4DBCC1FC" w:rsidR="00E54FD2" w:rsidRPr="00A61677" w:rsidRDefault="00794A30" w:rsidP="00E54FD2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0780F" w:rsidRPr="00A61677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16F6" w:rsidRPr="00A616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2D67CB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6F6" w:rsidRPr="00A616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D0780F" w:rsidRPr="00A61677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16F6" w:rsidRPr="00A616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370042" w:rsidRPr="00A616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F16F6" w:rsidRPr="00A61677">
        <w:rPr>
          <w:rFonts w:ascii="Times New Roman" w:eastAsia="Times New Roman" w:hAnsi="Times New Roman" w:cs="Times New Roman"/>
          <w:sz w:val="24"/>
          <w:szCs w:val="24"/>
        </w:rPr>
        <w:t>0 – kaalumine</w:t>
      </w:r>
      <w:r w:rsidR="00844B39" w:rsidRPr="00A616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4FD2" w:rsidRPr="00A61677">
        <w:rPr>
          <w:rFonts w:ascii="Times New Roman" w:eastAsia="Times New Roman" w:hAnsi="Times New Roman" w:cs="Times New Roman"/>
          <w:sz w:val="24"/>
          <w:szCs w:val="24"/>
        </w:rPr>
        <w:t>kõik naised (noored, juuniorid, seeniorid)</w:t>
      </w:r>
    </w:p>
    <w:p w14:paraId="1437242E" w14:textId="1B3DDF5A" w:rsidR="00AF16F6" w:rsidRPr="00A61677" w:rsidRDefault="00370042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F16F6" w:rsidRPr="00A616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16F6" w:rsidRPr="00A61677">
        <w:rPr>
          <w:rFonts w:ascii="Times New Roman" w:eastAsia="Times New Roman" w:hAnsi="Times New Roman" w:cs="Times New Roman"/>
          <w:sz w:val="24"/>
          <w:szCs w:val="24"/>
        </w:rPr>
        <w:t>0 - võistluste algus</w:t>
      </w:r>
    </w:p>
    <w:p w14:paraId="103C6FB2" w14:textId="0CF021E2" w:rsidR="00370042" w:rsidRPr="00A61677" w:rsidRDefault="00370042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16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616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794A30" w:rsidRPr="00A6167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 xml:space="preserve"> autasustamine</w:t>
      </w:r>
    </w:p>
    <w:p w14:paraId="721FC546" w14:textId="77777777" w:rsidR="00794A30" w:rsidRPr="00A61677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8E50D" w14:textId="6AAFB781" w:rsidR="00794A30" w:rsidRPr="002D67CB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7CB">
        <w:rPr>
          <w:rFonts w:ascii="Times New Roman" w:eastAsia="Times New Roman" w:hAnsi="Times New Roman" w:cs="Times New Roman"/>
          <w:b/>
          <w:bCs/>
          <w:sz w:val="24"/>
          <w:szCs w:val="24"/>
        </w:rPr>
        <w:t>II SESSIOON</w:t>
      </w:r>
    </w:p>
    <w:p w14:paraId="254FD89B" w14:textId="4F0438D2" w:rsidR="00794A30" w:rsidRPr="00A61677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16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62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D67CB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E616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621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>30 kaalumine: mehed (juuniorid</w:t>
      </w:r>
      <w:r w:rsidR="00CF7614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>seeniorid)</w:t>
      </w:r>
    </w:p>
    <w:p w14:paraId="57BE2897" w14:textId="72EB0769" w:rsidR="00794A30" w:rsidRPr="00A61677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16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3621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>00 - võistluste algus</w:t>
      </w:r>
    </w:p>
    <w:p w14:paraId="3C97154D" w14:textId="2FB2F841" w:rsidR="00794A30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1604">
        <w:rPr>
          <w:rFonts w:ascii="Times New Roman" w:eastAsia="Times New Roman" w:hAnsi="Times New Roman" w:cs="Times New Roman"/>
          <w:sz w:val="24"/>
          <w:szCs w:val="24"/>
        </w:rPr>
        <w:t>9</w:t>
      </w:r>
      <w:r w:rsidR="00F362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6A0CE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D64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 xml:space="preserve"> autasustamine</w:t>
      </w:r>
    </w:p>
    <w:p w14:paraId="6A2B67DB" w14:textId="3712A162" w:rsidR="009D64F4" w:rsidRPr="00FE4C49" w:rsidRDefault="00E61604" w:rsidP="00A61677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</w:t>
      </w:r>
      <w:r w:rsidR="00F362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9D64F4" w:rsidRPr="00FE4C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00 – Eesti Jõutõsteliidu </w:t>
      </w:r>
      <w:r w:rsidR="00C742E6" w:rsidRPr="00FE4C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</w:t>
      </w:r>
      <w:r w:rsidR="002D67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C742E6" w:rsidRPr="00FE4C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D64F4" w:rsidRPr="00FE4C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aasta</w:t>
      </w:r>
      <w:r w:rsidR="00C742E6" w:rsidRPr="00FE4C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koosolek. </w:t>
      </w:r>
      <w:r w:rsidR="00FE4C49" w:rsidRPr="00FE4C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</w:t>
      </w:r>
      <w:r w:rsidR="002D67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4.</w:t>
      </w:r>
      <w:r w:rsidR="00FE4C49" w:rsidRPr="00FE4C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a parimate tänamine!</w:t>
      </w:r>
    </w:p>
    <w:p w14:paraId="7F75F11C" w14:textId="77777777" w:rsidR="00794A30" w:rsidRPr="00A61677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3776B00" w14:textId="7DA2379C" w:rsidR="00794A30" w:rsidRPr="00A61677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16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Pühapäev, </w:t>
      </w:r>
      <w:r w:rsidR="002D67C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A61677">
        <w:rPr>
          <w:rFonts w:ascii="Times New Roman" w:eastAsia="Times New Roman" w:hAnsi="Times New Roman" w:cs="Times New Roman"/>
          <w:sz w:val="24"/>
          <w:szCs w:val="24"/>
          <w:u w:val="single"/>
        </w:rPr>
        <w:t>. jaanuar 202</w:t>
      </w:r>
      <w:r w:rsidR="002D67C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</w:p>
    <w:p w14:paraId="6C951942" w14:textId="6258FE71" w:rsidR="00794A30" w:rsidRPr="00A61677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</w:rPr>
        <w:t>08:</w:t>
      </w:r>
      <w:r w:rsidR="002D67CB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>- 09:30 – kaalumine: kõik n</w:t>
      </w:r>
      <w:r w:rsidR="00955766">
        <w:rPr>
          <w:rFonts w:ascii="Times New Roman" w:eastAsia="Times New Roman" w:hAnsi="Times New Roman" w:cs="Times New Roman"/>
          <w:sz w:val="24"/>
          <w:szCs w:val="24"/>
        </w:rPr>
        <w:t>oormehed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 xml:space="preserve"> (noored)</w:t>
      </w:r>
    </w:p>
    <w:p w14:paraId="2EF6EE8A" w14:textId="77777777" w:rsidR="00794A30" w:rsidRPr="00A61677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</w:rPr>
        <w:t>10:00 - võistluste algus</w:t>
      </w:r>
    </w:p>
    <w:p w14:paraId="5229FDD2" w14:textId="29CBDB92" w:rsidR="00794A30" w:rsidRPr="00A61677" w:rsidRDefault="00794A30" w:rsidP="00A6167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62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62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61677">
        <w:rPr>
          <w:rFonts w:ascii="Times New Roman" w:eastAsia="Times New Roman" w:hAnsi="Times New Roman" w:cs="Times New Roman"/>
          <w:sz w:val="24"/>
          <w:szCs w:val="24"/>
        </w:rPr>
        <w:t>0 – autasustamine</w:t>
      </w:r>
    </w:p>
    <w:p w14:paraId="625D8A44" w14:textId="77777777" w:rsidR="00370042" w:rsidRDefault="00370042" w:rsidP="00A6167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41AB5" w14:textId="42BB5FCD" w:rsidR="00D43D01" w:rsidRPr="006A0CE2" w:rsidRDefault="009D2E07" w:rsidP="00D43D0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A0CE2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NB! Lõplik ajakava </w:t>
      </w:r>
      <w:r w:rsidR="00F8719D" w:rsidRPr="006A0C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ja võistlejate grupid </w:t>
      </w:r>
      <w:r w:rsidRPr="006A0CE2">
        <w:rPr>
          <w:rFonts w:ascii="Times New Roman" w:eastAsia="Times New Roman" w:hAnsi="Times New Roman" w:cs="Times New Roman"/>
          <w:color w:val="FF0000"/>
          <w:sz w:val="24"/>
          <w:szCs w:val="24"/>
        </w:rPr>
        <w:t>selgu</w:t>
      </w:r>
      <w:r w:rsidR="00F8719D" w:rsidRPr="006A0CE2">
        <w:rPr>
          <w:rFonts w:ascii="Times New Roman" w:eastAsia="Times New Roman" w:hAnsi="Times New Roman" w:cs="Times New Roman"/>
          <w:color w:val="FF0000"/>
          <w:sz w:val="24"/>
          <w:szCs w:val="24"/>
        </w:rPr>
        <w:t>vad</w:t>
      </w:r>
      <w:r w:rsidR="00876849" w:rsidRPr="006A0C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pärast lõplik</w:t>
      </w:r>
      <w:r w:rsidR="00F8719D" w:rsidRPr="006A0CE2">
        <w:rPr>
          <w:rFonts w:ascii="Times New Roman" w:eastAsia="Times New Roman" w:hAnsi="Times New Roman" w:cs="Times New Roman"/>
          <w:color w:val="FF0000"/>
          <w:sz w:val="24"/>
          <w:szCs w:val="24"/>
        </w:rPr>
        <w:t>ku registreerimist</w:t>
      </w:r>
      <w:r w:rsidR="00D43D01" w:rsidRPr="006A0C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43D01" w:rsidRPr="006A0C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2D67CB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D43D01" w:rsidRPr="006A0CE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67C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43D01" w:rsidRPr="006A0CE2">
        <w:rPr>
          <w:rFonts w:ascii="Times New Roman" w:hAnsi="Times New Roman" w:cs="Times New Roman"/>
          <w:b/>
          <w:color w:val="FF0000"/>
          <w:sz w:val="24"/>
          <w:szCs w:val="24"/>
        </w:rPr>
        <w:t>.2024</w:t>
      </w:r>
    </w:p>
    <w:p w14:paraId="7A378893" w14:textId="77777777" w:rsidR="00F13AE6" w:rsidRPr="00A61677" w:rsidRDefault="00F13AE6" w:rsidP="00A61677">
      <w:p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3B891B93" w14:textId="7F35C202" w:rsidR="00157E48" w:rsidRPr="00A61677" w:rsidRDefault="001662FF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 Autasustamine</w:t>
      </w:r>
    </w:p>
    <w:p w14:paraId="13F6EC78" w14:textId="3C28D3C5" w:rsidR="00157E48" w:rsidRPr="00A61677" w:rsidRDefault="00CF6923" w:rsidP="00A6167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Noorm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eeste (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-18a) ja mees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juuniori</w:t>
      </w:r>
      <w:r w:rsidR="000A3A82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(-23a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157E48" w:rsidRPr="00A61677">
        <w:rPr>
          <w:rFonts w:ascii="Times New Roman" w:hAnsi="Times New Roman" w:cs="Times New Roman"/>
          <w:color w:val="000000"/>
          <w:sz w:val="24"/>
          <w:szCs w:val="24"/>
        </w:rPr>
        <w:t>kehakaaluklasside -53 kg; -59 kg; -66 kg; -74 kg; -83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E48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kg; -93 kg; -105 kg; -120 kg; +120 kg esikolmikut autasustatakse </w:t>
      </w:r>
      <w:r w:rsidR="004E457F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Eesti </w:t>
      </w:r>
      <w:r w:rsidR="00157E48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meistrivõistluste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7E48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medaliga</w:t>
      </w:r>
      <w:r w:rsidR="00157E48" w:rsidRPr="00A61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E2F6D9" w14:textId="3E00B44A" w:rsidR="002240F3" w:rsidRPr="00A61677" w:rsidRDefault="002240F3" w:rsidP="00A61677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Mees</w:t>
      </w:r>
      <w:r w:rsidR="00CF6923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seeniori</w:t>
      </w:r>
      <w:r w:rsidR="000A3A82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CF6923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e: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M1, M2, M3 ja M4 kehakaaluklasside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-59 kg; -66 kg; -74 kg;-83 kg; -93 kg; -105 kg; -120 kg; +120 kg esikolmikut</w:t>
      </w:r>
      <w:r w:rsidR="00CF692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autasustatakse</w:t>
      </w:r>
      <w:r w:rsidR="004E457F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Eesti </w:t>
      </w:r>
      <w:r w:rsidR="004E457F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eistrivõistluste medaliga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D2A0E5" w14:textId="7202866C" w:rsidR="002240F3" w:rsidRPr="00A61677" w:rsidRDefault="00157E48" w:rsidP="00A61677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Noorte, juuniori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e ja </w:t>
      </w:r>
      <w:r w:rsidR="002240F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kõikide </w:t>
      </w:r>
      <w:r w:rsidR="0031100D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(M1-M4) </w:t>
      </w:r>
      <w:r w:rsidR="002240F3" w:rsidRPr="00A61677">
        <w:rPr>
          <w:rFonts w:ascii="Times New Roman" w:hAnsi="Times New Roman" w:cs="Times New Roman"/>
          <w:color w:val="000000"/>
          <w:sz w:val="24"/>
          <w:szCs w:val="24"/>
        </w:rPr>
        <w:t>seeniori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240F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klassi</w:t>
      </w:r>
      <w:r w:rsidR="0031100D" w:rsidRPr="00A6167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99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MEESTE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absoluutne </w:t>
      </w:r>
      <w:r w:rsidR="0031100D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Eesti 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meister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selgub IPF  </w:t>
      </w:r>
      <w:r w:rsidRPr="00A6167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GL Formula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punktide alusel, 3 parimat autasustatakse karikaga.</w:t>
      </w:r>
    </w:p>
    <w:p w14:paraId="62D9EB0E" w14:textId="243C07C7" w:rsidR="00BA7148" w:rsidRDefault="00157E48" w:rsidP="00A61677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295E99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oorte neidude (-18a) ja naisjuuniori</w:t>
      </w:r>
      <w:r w:rsidR="000A3A82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295E99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e (-23a</w:t>
      </w:r>
      <w:r w:rsidR="00295E99" w:rsidRPr="00E6160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E61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kehakaaluklasside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00D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-43 kg;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-47kg; -52 kg; -57 kg; -63 kg;</w:t>
      </w:r>
      <w:r w:rsidR="0031100D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sz w:val="24"/>
          <w:szCs w:val="24"/>
        </w:rPr>
        <w:t>-</w:t>
      </w:r>
      <w:r w:rsidR="002562FD" w:rsidRPr="00A61677">
        <w:rPr>
          <w:rFonts w:ascii="Times New Roman" w:hAnsi="Times New Roman" w:cs="Times New Roman"/>
          <w:sz w:val="24"/>
          <w:szCs w:val="24"/>
        </w:rPr>
        <w:t>69</w:t>
      </w:r>
      <w:r w:rsidRPr="00A61677">
        <w:rPr>
          <w:rFonts w:ascii="Times New Roman" w:hAnsi="Times New Roman" w:cs="Times New Roman"/>
          <w:sz w:val="24"/>
          <w:szCs w:val="24"/>
        </w:rPr>
        <w:t xml:space="preserve"> kg;</w:t>
      </w:r>
      <w:r w:rsidR="002562FD" w:rsidRPr="00A61677">
        <w:rPr>
          <w:rFonts w:ascii="Times New Roman" w:hAnsi="Times New Roman" w:cs="Times New Roman"/>
          <w:sz w:val="24"/>
          <w:szCs w:val="24"/>
        </w:rPr>
        <w:t xml:space="preserve"> -76 kg</w:t>
      </w:r>
      <w:r w:rsidR="002562FD" w:rsidRPr="00A6167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-84</w:t>
      </w:r>
      <w:r w:rsidR="002562FD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kg; -84+ kg esikolmikut autasustatakse 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Eesti meistrivõistluste medaliga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703FC0" w14:textId="77777777" w:rsidR="00E61604" w:rsidRDefault="00424FA1" w:rsidP="00E61604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Nai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sseenioride: M1, M2, M3 ja M4 kehakaaluklasside</w:t>
      </w:r>
      <w:r w:rsidR="00E61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1604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-43 kg; -47kg; -52 kg; -57 kg; -63 kg;   </w:t>
      </w:r>
      <w:r w:rsidR="00E61604" w:rsidRPr="00A61677">
        <w:rPr>
          <w:rFonts w:ascii="Times New Roman" w:hAnsi="Times New Roman" w:cs="Times New Roman"/>
          <w:sz w:val="24"/>
          <w:szCs w:val="24"/>
        </w:rPr>
        <w:t>-69 kg; -76 kg</w:t>
      </w:r>
      <w:r w:rsidR="00E61604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; -84 kg; -84+ kg esikolmikut autasustatakse </w:t>
      </w:r>
      <w:r w:rsidR="00E61604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Eesti meistrivõistluste medaliga</w:t>
      </w:r>
      <w:r w:rsidR="00E61604" w:rsidRPr="00A61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EDC898" w14:textId="19894485" w:rsidR="0031100D" w:rsidRPr="00A61677" w:rsidRDefault="0031100D" w:rsidP="00A61677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Noorte, juuniori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e ja kõikide (M1-M4) seeniori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e klasside </w:t>
      </w:r>
      <w:r w:rsidR="00295E99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NAISTE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absoluutne Eesti meister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selgub IPF  </w:t>
      </w:r>
      <w:r w:rsidRPr="00A6167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GL Formula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punktide alusel, 3 parimat autasustatakse karikaga.</w:t>
      </w:r>
    </w:p>
    <w:p w14:paraId="1B12E6E4" w14:textId="77777777" w:rsidR="00463ADF" w:rsidRPr="00A61677" w:rsidRDefault="00463ADF" w:rsidP="00A61677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A17EBE" w14:textId="2642FB56" w:rsidR="00157E48" w:rsidRPr="00A61677" w:rsidRDefault="00D054C0" w:rsidP="00A6167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 Kõik võistlejad kannavad personaalselt vastutust oma tervisliku</w:t>
      </w:r>
      <w:r w:rsidR="00A26026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seisundi eest.</w:t>
      </w:r>
    </w:p>
    <w:p w14:paraId="60D68D81" w14:textId="5F4B4A96" w:rsidR="00415A15" w:rsidRPr="00A61677" w:rsidRDefault="00415A15" w:rsidP="00A61677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1677">
        <w:rPr>
          <w:rFonts w:ascii="Times New Roman" w:hAnsi="Times New Roman" w:cs="Times New Roman"/>
          <w:color w:val="FF0000"/>
          <w:sz w:val="24"/>
          <w:szCs w:val="24"/>
        </w:rPr>
        <w:t>NB! Võistelda soovivad alaealised (-18 aastased), peavad esitama kaalumisel lapsevanema poolt allkirjastatud kirjaliku tõendi, millega lapsevanem annab loa oma lapsel võistelda Eesti Meistrivõistlustel ja on teadlik oma lapse tervislikust seisundist.</w:t>
      </w:r>
    </w:p>
    <w:p w14:paraId="7F882CCA" w14:textId="282196B1" w:rsidR="00157E48" w:rsidRPr="00A61677" w:rsidRDefault="00D054C0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 Dopingukontroll</w:t>
      </w:r>
    </w:p>
    <w:p w14:paraId="7797FE69" w14:textId="3C96E0D5" w:rsidR="00157E48" w:rsidRDefault="00157E48" w:rsidP="00A6167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Dopingukontrolli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teostab Eesti Antidopingu Keskus koostöös Rahvusvahelise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Jõutõsteliiduga (IPF). Iga registreerunud sportlane peab olema valmis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dopingukontrolliks a</w:t>
      </w:r>
      <w:r w:rsidR="00596BAE" w:rsidRPr="00A61677">
        <w:rPr>
          <w:rFonts w:ascii="Times New Roman" w:hAnsi="Times New Roman" w:cs="Times New Roman"/>
          <w:color w:val="000000"/>
          <w:sz w:val="24"/>
          <w:szCs w:val="24"/>
        </w:rPr>
        <w:t>astaringselt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. Dopingkontrollist keeldumist või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dopingukontrollist kõrvalehoidmist võrdsustatakse positiivse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lastRenderedPageBreak/>
        <w:t>dopinguprooviga ja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sportlast võistlustele ei lubata. Võistlustel või võistlusvälisel testimisel antud positiivse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dopinguproovi korral tuleb sportlasel tagastada EJTL-le karikad, medalid ja muud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auhinnad. </w:t>
      </w:r>
      <w:r w:rsidRPr="00A616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Võistlusväliselt või võistlustel antud positiivse dopinguproovi korral</w:t>
      </w:r>
      <w:r w:rsidR="001845C3" w:rsidRPr="00A616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määratakse sportlasele IPF-i ja EJTL-i poolt kuni 4-aastane võistluskeeld ja trahv</w:t>
      </w:r>
      <w:r w:rsidR="001845C3" w:rsidRPr="00A616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kuni 2500 EUR.</w:t>
      </w:r>
      <w:r w:rsidRPr="00A61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Trahvi määrab Eesti Jõutõsteliidu distsiplinaarkomisjon.</w:t>
      </w:r>
    </w:p>
    <w:p w14:paraId="3E464619" w14:textId="77777777" w:rsidR="00E61604" w:rsidRPr="00A61677" w:rsidRDefault="00E61604" w:rsidP="00A6167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080306" w14:textId="1B224E46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054C0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Eesti </w:t>
      </w:r>
      <w:r w:rsidR="00B03887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noorte ja juuniori</w:t>
      </w:r>
      <w:r w:rsidR="000A3A82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B03887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võistkondlikud meistrivõistlused</w:t>
      </w:r>
    </w:p>
    <w:p w14:paraId="538EEC7E" w14:textId="77777777" w:rsidR="001845C3" w:rsidRPr="00A61677" w:rsidRDefault="00157E48" w:rsidP="00A6167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• EJTL klubidele on aastamaks </w:t>
      </w:r>
      <w:r w:rsidR="00B03887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845C3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€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234A129" w14:textId="2D43A9D0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Klubid, kes soovivad 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astuda EJTL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liikmeks, peavad</w:t>
      </w:r>
      <w:r w:rsidR="00B03887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maksma ühekordse liitumismaksu 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75€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ja aastamaksu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3887"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€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(Swedbank a/a</w:t>
      </w:r>
      <w:r w:rsidR="00B03887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EE592200001120201788).</w:t>
      </w:r>
    </w:p>
    <w:p w14:paraId="5C95D78E" w14:textId="0175461B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• Iga klubi saab välja panna piiramatu arvu võistkondi </w:t>
      </w:r>
      <w:r w:rsidR="00B03887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noorte ja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juuniori</w:t>
      </w:r>
      <w:r w:rsidR="00F13AE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e arvestuses.</w:t>
      </w:r>
    </w:p>
    <w:p w14:paraId="455EEA04" w14:textId="638DE760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oorte</w:t>
      </w:r>
      <w:r w:rsidR="00B03887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ja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juuniori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de võistkonnamaks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€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8E1D7B" w14:textId="60A79549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Noorte ja juuniori</w:t>
      </w:r>
      <w:r w:rsidR="000A3A82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võistkonnad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järjestatakse kuni 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kolme</w:t>
      </w:r>
      <w:r w:rsidR="001845C3" w:rsidRPr="00A61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parima võistleja IPF GL Formula punktide kokkuliitmisel. Noorte ja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juuniori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e võistkonda võivad kuuluda nii noormehed kui ka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tütarlapsed!</w:t>
      </w:r>
    </w:p>
    <w:p w14:paraId="562EB339" w14:textId="642964F4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• Võistkondlikult autasutatakse </w:t>
      </w:r>
      <w:r w:rsidR="00D57B3C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(noorte ning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juuniori</w:t>
      </w:r>
      <w:r w:rsidR="000A3A82" w:rsidRPr="00A616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57B3C" w:rsidRPr="00A616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kolme parima võistkonna igat liiget </w:t>
      </w:r>
      <w:r w:rsidR="00DD64F0">
        <w:rPr>
          <w:rFonts w:ascii="Times New Roman" w:hAnsi="Times New Roman" w:cs="Times New Roman"/>
          <w:color w:val="000000"/>
          <w:sz w:val="24"/>
          <w:szCs w:val="24"/>
        </w:rPr>
        <w:t>Eesti meistrivõistluste medaliga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1F1D5A" w14:textId="6B116903" w:rsidR="00596BAE" w:rsidRPr="00A61677" w:rsidRDefault="00596BAE" w:rsidP="00A6167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Võistkondliku arvestust ei toimu, kui registreerub alla </w:t>
      </w:r>
      <w:r w:rsidR="002D67CB">
        <w:rPr>
          <w:rFonts w:ascii="Times New Roman" w:hAnsi="Times New Roman" w:cs="Times New Roman"/>
          <w:color w:val="000000"/>
          <w:sz w:val="24"/>
          <w:szCs w:val="24"/>
        </w:rPr>
        <w:t>kahe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võistkonna.</w:t>
      </w:r>
    </w:p>
    <w:p w14:paraId="589E66F9" w14:textId="70CF9EDB" w:rsidR="00157E48" w:rsidRPr="00A61677" w:rsidRDefault="00D054C0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157E48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 Toetajad</w:t>
      </w:r>
    </w:p>
    <w:p w14:paraId="54302D9E" w14:textId="503D66E7" w:rsidR="001662FF" w:rsidRPr="00A61677" w:rsidRDefault="001662FF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eastAsia="Arial" w:hAnsi="Times New Roman" w:cs="Times New Roman"/>
          <w:sz w:val="24"/>
          <w:szCs w:val="24"/>
        </w:rPr>
        <w:t>Eesti Jõutõsteliit,  EOK, EAD,</w:t>
      </w:r>
      <w:r w:rsidR="00370042" w:rsidRPr="00A616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94A30" w:rsidRPr="00A61677">
        <w:rPr>
          <w:rFonts w:ascii="Times New Roman" w:eastAsia="Arial" w:hAnsi="Times New Roman" w:cs="Times New Roman"/>
          <w:sz w:val="24"/>
          <w:szCs w:val="24"/>
        </w:rPr>
        <w:t>Spordiklubi M&amp;M Strength</w:t>
      </w:r>
    </w:p>
    <w:p w14:paraId="216B5848" w14:textId="77777777" w:rsidR="00DD64F0" w:rsidRDefault="00DD64F0" w:rsidP="00A6167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4A1E78" w14:textId="14B290D8" w:rsidR="00157E48" w:rsidRPr="00A61677" w:rsidRDefault="00157E48" w:rsidP="00A61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054C0" w:rsidRPr="00A6167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61677">
        <w:rPr>
          <w:rFonts w:ascii="Times New Roman" w:hAnsi="Times New Roman" w:cs="Times New Roman"/>
          <w:b/>
          <w:color w:val="000000"/>
          <w:sz w:val="24"/>
          <w:szCs w:val="24"/>
        </w:rPr>
        <w:t>. Võistlusmäärused</w:t>
      </w:r>
    </w:p>
    <w:p w14:paraId="267B2A7B" w14:textId="0D6D6E54" w:rsidR="006D3A72" w:rsidRDefault="00157E48" w:rsidP="00A6167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>Võistlused viiakse läbi Rahvusvahelise Jõutõsteliidu (IPF) poolt tunnustatud</w:t>
      </w:r>
      <w:r w:rsidR="001845C3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võistlusmääruste alusel. Iga registreeritud võistleja kohustub võistlema Eesti</w:t>
      </w:r>
      <w:r w:rsidR="00A26026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Jõutõsteliidus võistlemise kehtiva korra järgi. Kõik käesolevas juhendis määratlemata</w:t>
      </w:r>
      <w:r w:rsidR="00A26026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77">
        <w:rPr>
          <w:rFonts w:ascii="Times New Roman" w:hAnsi="Times New Roman" w:cs="Times New Roman"/>
          <w:color w:val="000000"/>
          <w:sz w:val="24"/>
          <w:szCs w:val="24"/>
        </w:rPr>
        <w:t>küsimused lahendab kohtunikekogu koos EJTL-i juhatusega</w:t>
      </w:r>
      <w:r w:rsidR="00BA7148" w:rsidRPr="00A616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C6B579" w14:textId="77777777" w:rsidR="002D67CB" w:rsidRDefault="002D67CB" w:rsidP="00A6167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1ED48" w14:textId="4F50D05E" w:rsidR="002D67CB" w:rsidRPr="002D67CB" w:rsidRDefault="002D67CB" w:rsidP="002D67C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D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E7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D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D67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Treenerite osalemise kriteeriumid</w:t>
      </w:r>
    </w:p>
    <w:p w14:paraId="14AA850D" w14:textId="09AF2F14" w:rsidR="002D67CB" w:rsidRPr="002D67CB" w:rsidRDefault="002D67CB" w:rsidP="002D67C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Pr="009E7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2D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klassikalise jõutõstmise Eesti MV-l ametlikult treeneritena osaleda soovijad peavad järgima järgnevaid tingimusi:</w:t>
      </w:r>
    </w:p>
    <w:p w14:paraId="6CBF032F" w14:textId="4D9FDCFE" w:rsidR="002D67CB" w:rsidRPr="002D67CB" w:rsidRDefault="002D67CB" w:rsidP="002D67CB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CB">
        <w:rPr>
          <w:rFonts w:ascii="Times New Roman" w:hAnsi="Times New Roman" w:cs="Times New Roman"/>
          <w:color w:val="000000"/>
          <w:sz w:val="24"/>
          <w:szCs w:val="24"/>
        </w:rPr>
        <w:t xml:space="preserve">Olema eelnevalt registreeritud (hiljemalt </w:t>
      </w:r>
      <w:r w:rsidRPr="009E7A47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2D67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7A4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2D67CB">
        <w:rPr>
          <w:rFonts w:ascii="Times New Roman" w:hAnsi="Times New Roman" w:cs="Times New Roman"/>
          <w:color w:val="000000"/>
          <w:sz w:val="24"/>
          <w:szCs w:val="24"/>
        </w:rPr>
        <w:t>.2024)</w:t>
      </w:r>
    </w:p>
    <w:p w14:paraId="76EA1C81" w14:textId="6EAD6BDE" w:rsidR="002D67CB" w:rsidRPr="002D67CB" w:rsidRDefault="002D67CB" w:rsidP="002D67CB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CB">
        <w:rPr>
          <w:rFonts w:ascii="Times New Roman" w:hAnsi="Times New Roman" w:cs="Times New Roman"/>
          <w:color w:val="000000"/>
          <w:sz w:val="24"/>
          <w:szCs w:val="24"/>
        </w:rPr>
        <w:t xml:space="preserve">Peavad olema tasunud treeneri tasu (hiljemalt </w:t>
      </w:r>
      <w:r w:rsidRPr="009E7A47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2D67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7A4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2D67CB">
        <w:rPr>
          <w:rFonts w:ascii="Times New Roman" w:hAnsi="Times New Roman" w:cs="Times New Roman"/>
          <w:color w:val="000000"/>
          <w:sz w:val="24"/>
          <w:szCs w:val="24"/>
        </w:rPr>
        <w:t>.2024)</w:t>
      </w:r>
    </w:p>
    <w:p w14:paraId="0E547993" w14:textId="77777777" w:rsidR="002D67CB" w:rsidRPr="002D67CB" w:rsidRDefault="002D67CB" w:rsidP="002D67CB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CB">
        <w:rPr>
          <w:rFonts w:ascii="Times New Roman" w:hAnsi="Times New Roman" w:cs="Times New Roman"/>
          <w:color w:val="000000"/>
          <w:sz w:val="24"/>
          <w:szCs w:val="24"/>
        </w:rPr>
        <w:t xml:space="preserve">Allkirjastama eelnevalt Eesti Jõutõsteliidu ja treeneri vahelise lepingu (sportlase kaalumisel). </w:t>
      </w:r>
    </w:p>
    <w:p w14:paraId="06A7F308" w14:textId="3C72D1A8" w:rsidR="002D67CB" w:rsidRPr="002D67CB" w:rsidRDefault="002D67CB" w:rsidP="002D67C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CB">
        <w:rPr>
          <w:rFonts w:ascii="Times New Roman" w:hAnsi="Times New Roman" w:cs="Times New Roman"/>
          <w:color w:val="000000"/>
          <w:sz w:val="24"/>
          <w:szCs w:val="24"/>
        </w:rPr>
        <w:t>NB! Kui võistlev sportlane soovib olla treener teis(t)ele sportlas(t)ele teisel sessioonil või teisel päeval, siis peab ta samuti järgima treeneri osalemise kriteeriumid. (Samas võistlusgrupis võistlevad sportlased võivad üksteist abistada soojendusel.)</w:t>
      </w:r>
    </w:p>
    <w:p w14:paraId="74231E8B" w14:textId="77777777" w:rsidR="002D67CB" w:rsidRPr="002D67CB" w:rsidRDefault="002D67CB" w:rsidP="002D67C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CB">
        <w:rPr>
          <w:rFonts w:ascii="Times New Roman" w:hAnsi="Times New Roman" w:cs="Times New Roman"/>
          <w:color w:val="000000"/>
          <w:sz w:val="24"/>
          <w:szCs w:val="24"/>
        </w:rPr>
        <w:t xml:space="preserve">Kui sportlane või spordiklubi soovib lisada juurde UUE treeneri veel vahetult enne võistlust (kes pole varasemalt registreeritud), siis on seda eritingimustel võimalus teha  sportlase kaalumisel. </w:t>
      </w:r>
    </w:p>
    <w:p w14:paraId="0257B3E2" w14:textId="4B8194A7" w:rsidR="002D67CB" w:rsidRPr="002D67CB" w:rsidRDefault="002D67CB" w:rsidP="002D67C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7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UUE treeneri</w:t>
      </w:r>
      <w:r w:rsidRPr="002D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osalustasu ühe päeva eest on 10€ (tasumine kaalumisel sularahas).</w:t>
      </w:r>
    </w:p>
    <w:p w14:paraId="1685BE28" w14:textId="77777777" w:rsidR="002D67CB" w:rsidRPr="00A61677" w:rsidRDefault="002D67CB" w:rsidP="00A6167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41F761" w14:textId="44363C20" w:rsidR="00794A30" w:rsidRPr="00A61677" w:rsidRDefault="00794A30" w:rsidP="00A616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E7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6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Majutus Kääriku Spordikeskuses</w:t>
      </w:r>
    </w:p>
    <w:p w14:paraId="1E6EE15D" w14:textId="2DEAF6E2" w:rsidR="00424FA1" w:rsidRDefault="00794A30" w:rsidP="00A6167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Eesti Jõutõsteliit on Kääriku Spordikeskuses broneerinud </w:t>
      </w:r>
      <w:r w:rsidR="00A61677" w:rsidRPr="00A61677">
        <w:rPr>
          <w:rFonts w:ascii="Times New Roman" w:hAnsi="Times New Roman" w:cs="Times New Roman"/>
          <w:color w:val="000000"/>
          <w:sz w:val="24"/>
          <w:szCs w:val="24"/>
        </w:rPr>
        <w:t xml:space="preserve">võistlejate ja abiliste majutuseks </w:t>
      </w:r>
      <w:r w:rsidR="00424FA1">
        <w:rPr>
          <w:rFonts w:ascii="Times New Roman" w:hAnsi="Times New Roman" w:cs="Times New Roman"/>
          <w:color w:val="000000"/>
          <w:sz w:val="24"/>
          <w:szCs w:val="24"/>
        </w:rPr>
        <w:t>alljärgnevad toad:</w:t>
      </w:r>
    </w:p>
    <w:p w14:paraId="7D4426E0" w14:textId="1BC8513E" w:rsidR="00424FA1" w:rsidRPr="00424FA1" w:rsidRDefault="00424FA1" w:rsidP="00424FA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A1">
        <w:rPr>
          <w:rFonts w:ascii="Times New Roman" w:hAnsi="Times New Roman" w:cs="Times New Roman"/>
          <w:color w:val="000000"/>
          <w:sz w:val="24"/>
          <w:szCs w:val="24"/>
        </w:rPr>
        <w:t xml:space="preserve">Reede 3.01 – laupäev 04.01.2025:  </w:t>
      </w:r>
      <w:r w:rsidRPr="00424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Hostelis 3 </w:t>
      </w:r>
      <w:r w:rsidR="00A61677" w:rsidRPr="00424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neljakohalist tuba</w:t>
      </w:r>
      <w:r w:rsidR="00A61677" w:rsidRPr="00424FA1">
        <w:rPr>
          <w:rFonts w:ascii="Times New Roman" w:hAnsi="Times New Roman" w:cs="Times New Roman"/>
          <w:color w:val="000000"/>
          <w:sz w:val="24"/>
          <w:szCs w:val="24"/>
        </w:rPr>
        <w:t xml:space="preserve">. Neljakohalise toa hind on kokku 80 eurot ning sisaldab hommikusööki. </w:t>
      </w:r>
    </w:p>
    <w:p w14:paraId="7F70B6A3" w14:textId="3EED7D0A" w:rsidR="00424FA1" w:rsidRPr="00424FA1" w:rsidRDefault="00424FA1" w:rsidP="00424FA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Laupäev 04.01.2025 – pühapäev 05.01.2025: </w:t>
      </w:r>
      <w:r w:rsidRPr="00424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Hotellis 30 kahekohalist tuba</w:t>
      </w:r>
      <w:r>
        <w:rPr>
          <w:rFonts w:ascii="Times New Roman" w:hAnsi="Times New Roman" w:cs="Times New Roman"/>
          <w:color w:val="000000"/>
          <w:sz w:val="24"/>
          <w:szCs w:val="24"/>
        </w:rPr>
        <w:t>. Kahe</w:t>
      </w:r>
      <w:r w:rsidRPr="00424FA1">
        <w:rPr>
          <w:rFonts w:ascii="Times New Roman" w:hAnsi="Times New Roman" w:cs="Times New Roman"/>
          <w:color w:val="000000"/>
          <w:sz w:val="24"/>
          <w:szCs w:val="24"/>
        </w:rPr>
        <w:t>kohalise toa hind on kokku 8</w:t>
      </w:r>
      <w:r w:rsidR="006C36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24FA1">
        <w:rPr>
          <w:rFonts w:ascii="Times New Roman" w:hAnsi="Times New Roman" w:cs="Times New Roman"/>
          <w:color w:val="000000"/>
          <w:sz w:val="24"/>
          <w:szCs w:val="24"/>
        </w:rPr>
        <w:t xml:space="preserve"> eurot ning sisaldab hommiku</w:t>
      </w:r>
      <w:r w:rsidR="006C36AC">
        <w:rPr>
          <w:rFonts w:ascii="Times New Roman" w:hAnsi="Times New Roman" w:cs="Times New Roman"/>
          <w:color w:val="000000"/>
          <w:sz w:val="24"/>
          <w:szCs w:val="24"/>
        </w:rPr>
        <w:t>-, lõuna- ja õhtusööki.</w:t>
      </w:r>
    </w:p>
    <w:p w14:paraId="6298D154" w14:textId="72C828B3" w:rsidR="00794A30" w:rsidRPr="00424FA1" w:rsidRDefault="00424FA1" w:rsidP="00424FA1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NB! </w:t>
      </w:r>
      <w:r w:rsidR="00A61677" w:rsidRPr="00424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Majutuse soovijatel anda sellest märku </w:t>
      </w:r>
      <w:r w:rsidR="002D67CB" w:rsidRPr="00424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eel</w:t>
      </w:r>
      <w:r w:rsidR="00A61677" w:rsidRPr="00424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registreerimisel ning majutuse saavad esmajärjekorras need, kes on majutuse broneerinud ning selle eest ka tasunud</w:t>
      </w:r>
      <w:r w:rsidRPr="00424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</w:p>
    <w:sectPr w:rsidR="00794A30" w:rsidRPr="00424FA1" w:rsidSect="00DD5358"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677AD" w14:textId="77777777" w:rsidR="00070F20" w:rsidRDefault="00070F20">
      <w:pPr>
        <w:spacing w:line="240" w:lineRule="auto"/>
      </w:pPr>
      <w:r>
        <w:separator/>
      </w:r>
    </w:p>
  </w:endnote>
  <w:endnote w:type="continuationSeparator" w:id="0">
    <w:p w14:paraId="62E77187" w14:textId="77777777" w:rsidR="00070F20" w:rsidRDefault="0007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MT">
    <w:altName w:val="Cambria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7247" w14:textId="77777777" w:rsidR="00070F20" w:rsidRDefault="00070F20">
      <w:pPr>
        <w:spacing w:line="240" w:lineRule="auto"/>
      </w:pPr>
      <w:r>
        <w:separator/>
      </w:r>
    </w:p>
  </w:footnote>
  <w:footnote w:type="continuationSeparator" w:id="0">
    <w:p w14:paraId="2722DD52" w14:textId="77777777" w:rsidR="00070F20" w:rsidRDefault="00070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B54FA6"/>
    <w:multiLevelType w:val="hybridMultilevel"/>
    <w:tmpl w:val="8DD6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500F4"/>
    <w:multiLevelType w:val="multilevel"/>
    <w:tmpl w:val="88A6E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D840F6"/>
    <w:multiLevelType w:val="hybridMultilevel"/>
    <w:tmpl w:val="F1E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C42DE"/>
    <w:multiLevelType w:val="multilevel"/>
    <w:tmpl w:val="DBD0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1FF66953"/>
    <w:multiLevelType w:val="hybridMultilevel"/>
    <w:tmpl w:val="A25AC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924968"/>
    <w:multiLevelType w:val="hybridMultilevel"/>
    <w:tmpl w:val="B4A489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3436E9"/>
    <w:multiLevelType w:val="hybridMultilevel"/>
    <w:tmpl w:val="A20A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9157E"/>
    <w:multiLevelType w:val="hybridMultilevel"/>
    <w:tmpl w:val="7E68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360E"/>
    <w:multiLevelType w:val="hybridMultilevel"/>
    <w:tmpl w:val="CD88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2A20"/>
    <w:multiLevelType w:val="hybridMultilevel"/>
    <w:tmpl w:val="CDBAF448"/>
    <w:lvl w:ilvl="0" w:tplc="0FF6D7E4">
      <w:start w:val="5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0" w15:restartNumberingAfterBreak="0">
    <w:nsid w:val="48B806A8"/>
    <w:multiLevelType w:val="hybridMultilevel"/>
    <w:tmpl w:val="B8900F32"/>
    <w:lvl w:ilvl="0" w:tplc="A52AB1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44FED"/>
    <w:multiLevelType w:val="hybridMultilevel"/>
    <w:tmpl w:val="FBF8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20038"/>
    <w:multiLevelType w:val="hybridMultilevel"/>
    <w:tmpl w:val="25D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34BA6"/>
    <w:multiLevelType w:val="hybridMultilevel"/>
    <w:tmpl w:val="CB42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85615"/>
    <w:multiLevelType w:val="hybridMultilevel"/>
    <w:tmpl w:val="5B1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B76F0"/>
    <w:multiLevelType w:val="hybridMultilevel"/>
    <w:tmpl w:val="6A34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7" w15:restartNumberingAfterBreak="0">
    <w:nsid w:val="7F540CC5"/>
    <w:multiLevelType w:val="hybridMultilevel"/>
    <w:tmpl w:val="7868B29E"/>
    <w:lvl w:ilvl="0" w:tplc="ADA654CC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08957446">
    <w:abstractNumId w:val="26"/>
  </w:num>
  <w:num w:numId="2" w16cid:durableId="395327004">
    <w:abstractNumId w:val="26"/>
    <w:lvlOverride w:ilvl="0">
      <w:startOverride w:val="1"/>
    </w:lvlOverride>
  </w:num>
  <w:num w:numId="3" w16cid:durableId="400367575">
    <w:abstractNumId w:val="26"/>
  </w:num>
  <w:num w:numId="4" w16cid:durableId="134833485">
    <w:abstractNumId w:val="26"/>
    <w:lvlOverride w:ilvl="0">
      <w:startOverride w:val="1"/>
    </w:lvlOverride>
  </w:num>
  <w:num w:numId="5" w16cid:durableId="1705253427">
    <w:abstractNumId w:val="8"/>
  </w:num>
  <w:num w:numId="6" w16cid:durableId="840508200">
    <w:abstractNumId w:val="26"/>
    <w:lvlOverride w:ilvl="0">
      <w:startOverride w:val="1"/>
    </w:lvlOverride>
  </w:num>
  <w:num w:numId="7" w16cid:durableId="7808788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1810089">
    <w:abstractNumId w:val="11"/>
  </w:num>
  <w:num w:numId="9" w16cid:durableId="1699499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5555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426625">
    <w:abstractNumId w:val="7"/>
  </w:num>
  <w:num w:numId="12" w16cid:durableId="1074402016">
    <w:abstractNumId w:val="6"/>
  </w:num>
  <w:num w:numId="13" w16cid:durableId="753091373">
    <w:abstractNumId w:val="5"/>
  </w:num>
  <w:num w:numId="14" w16cid:durableId="650332377">
    <w:abstractNumId w:val="4"/>
  </w:num>
  <w:num w:numId="15" w16cid:durableId="868375598">
    <w:abstractNumId w:val="3"/>
  </w:num>
  <w:num w:numId="16" w16cid:durableId="313410756">
    <w:abstractNumId w:val="2"/>
  </w:num>
  <w:num w:numId="17" w16cid:durableId="349181304">
    <w:abstractNumId w:val="1"/>
  </w:num>
  <w:num w:numId="18" w16cid:durableId="1918705536">
    <w:abstractNumId w:val="0"/>
  </w:num>
  <w:num w:numId="19" w16cid:durableId="392507593">
    <w:abstractNumId w:val="10"/>
  </w:num>
  <w:num w:numId="20" w16cid:durableId="1635794709">
    <w:abstractNumId w:val="13"/>
  </w:num>
  <w:num w:numId="21" w16cid:durableId="409423166">
    <w:abstractNumId w:val="9"/>
  </w:num>
  <w:num w:numId="22" w16cid:durableId="926620012">
    <w:abstractNumId w:val="14"/>
  </w:num>
  <w:num w:numId="23" w16cid:durableId="1679769952">
    <w:abstractNumId w:val="19"/>
  </w:num>
  <w:num w:numId="24" w16cid:durableId="2083982194">
    <w:abstractNumId w:val="27"/>
  </w:num>
  <w:num w:numId="25" w16cid:durableId="817917075">
    <w:abstractNumId w:val="16"/>
  </w:num>
  <w:num w:numId="26" w16cid:durableId="1674215385">
    <w:abstractNumId w:val="24"/>
  </w:num>
  <w:num w:numId="27" w16cid:durableId="1511748854">
    <w:abstractNumId w:val="12"/>
  </w:num>
  <w:num w:numId="28" w16cid:durableId="1947031518">
    <w:abstractNumId w:val="22"/>
  </w:num>
  <w:num w:numId="29" w16cid:durableId="132217463">
    <w:abstractNumId w:val="21"/>
  </w:num>
  <w:num w:numId="30" w16cid:durableId="471290456">
    <w:abstractNumId w:val="15"/>
  </w:num>
  <w:num w:numId="31" w16cid:durableId="822114324">
    <w:abstractNumId w:val="23"/>
  </w:num>
  <w:num w:numId="32" w16cid:durableId="919486666">
    <w:abstractNumId w:val="18"/>
  </w:num>
  <w:num w:numId="33" w16cid:durableId="1215762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8952281">
    <w:abstractNumId w:val="17"/>
  </w:num>
  <w:num w:numId="35" w16cid:durableId="50688824">
    <w:abstractNumId w:val="25"/>
  </w:num>
  <w:num w:numId="36" w16cid:durableId="1851393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07202"/>
    <w:rsid w:val="000150E9"/>
    <w:rsid w:val="00030E3C"/>
    <w:rsid w:val="00055A80"/>
    <w:rsid w:val="00070F20"/>
    <w:rsid w:val="00072D27"/>
    <w:rsid w:val="00083C22"/>
    <w:rsid w:val="00086E87"/>
    <w:rsid w:val="000871A8"/>
    <w:rsid w:val="000A036B"/>
    <w:rsid w:val="000A1BF9"/>
    <w:rsid w:val="000A3A82"/>
    <w:rsid w:val="000B6A01"/>
    <w:rsid w:val="000C201E"/>
    <w:rsid w:val="000D0E4A"/>
    <w:rsid w:val="000F11B9"/>
    <w:rsid w:val="00102341"/>
    <w:rsid w:val="00105960"/>
    <w:rsid w:val="001073CE"/>
    <w:rsid w:val="00121553"/>
    <w:rsid w:val="00124088"/>
    <w:rsid w:val="00131CAB"/>
    <w:rsid w:val="00140DA2"/>
    <w:rsid w:val="001523E1"/>
    <w:rsid w:val="00157E48"/>
    <w:rsid w:val="001662FF"/>
    <w:rsid w:val="001845C3"/>
    <w:rsid w:val="001B3202"/>
    <w:rsid w:val="001D0BD1"/>
    <w:rsid w:val="002017AC"/>
    <w:rsid w:val="002240F3"/>
    <w:rsid w:val="0023142F"/>
    <w:rsid w:val="002359ED"/>
    <w:rsid w:val="00252520"/>
    <w:rsid w:val="002562FD"/>
    <w:rsid w:val="002625F9"/>
    <w:rsid w:val="002631F7"/>
    <w:rsid w:val="0026484A"/>
    <w:rsid w:val="0026504D"/>
    <w:rsid w:val="00276926"/>
    <w:rsid w:val="00295E99"/>
    <w:rsid w:val="002A67C8"/>
    <w:rsid w:val="002B40B7"/>
    <w:rsid w:val="002C5D75"/>
    <w:rsid w:val="002D54B1"/>
    <w:rsid w:val="002D67CB"/>
    <w:rsid w:val="002E0573"/>
    <w:rsid w:val="00301789"/>
    <w:rsid w:val="0031100D"/>
    <w:rsid w:val="00325194"/>
    <w:rsid w:val="00326BAE"/>
    <w:rsid w:val="00370042"/>
    <w:rsid w:val="003728E3"/>
    <w:rsid w:val="003962D3"/>
    <w:rsid w:val="003A6E31"/>
    <w:rsid w:val="003B12D0"/>
    <w:rsid w:val="003B6A40"/>
    <w:rsid w:val="003C7D9D"/>
    <w:rsid w:val="003E3A63"/>
    <w:rsid w:val="0041002E"/>
    <w:rsid w:val="00415A15"/>
    <w:rsid w:val="00424FA1"/>
    <w:rsid w:val="00457BEB"/>
    <w:rsid w:val="00461B2E"/>
    <w:rsid w:val="00463ADF"/>
    <w:rsid w:val="00471751"/>
    <w:rsid w:val="00482CFC"/>
    <w:rsid w:val="00487996"/>
    <w:rsid w:val="00491910"/>
    <w:rsid w:val="00493F8B"/>
    <w:rsid w:val="004A3D03"/>
    <w:rsid w:val="004B6D7F"/>
    <w:rsid w:val="004D785F"/>
    <w:rsid w:val="004E457F"/>
    <w:rsid w:val="004E744B"/>
    <w:rsid w:val="004F7760"/>
    <w:rsid w:val="005019BA"/>
    <w:rsid w:val="00520AC9"/>
    <w:rsid w:val="00561F9A"/>
    <w:rsid w:val="00594254"/>
    <w:rsid w:val="00595B6F"/>
    <w:rsid w:val="00596BAE"/>
    <w:rsid w:val="005A2637"/>
    <w:rsid w:val="005A3CE7"/>
    <w:rsid w:val="005B6EB8"/>
    <w:rsid w:val="005F1F42"/>
    <w:rsid w:val="00614CAB"/>
    <w:rsid w:val="00633BC0"/>
    <w:rsid w:val="00661DE5"/>
    <w:rsid w:val="00667ABB"/>
    <w:rsid w:val="006706DE"/>
    <w:rsid w:val="0069487E"/>
    <w:rsid w:val="006A0CE2"/>
    <w:rsid w:val="006A648B"/>
    <w:rsid w:val="006B0054"/>
    <w:rsid w:val="006B0B82"/>
    <w:rsid w:val="006B7EF2"/>
    <w:rsid w:val="006C36AC"/>
    <w:rsid w:val="006C3B5F"/>
    <w:rsid w:val="006C4771"/>
    <w:rsid w:val="006D3A72"/>
    <w:rsid w:val="006F53EE"/>
    <w:rsid w:val="007011EB"/>
    <w:rsid w:val="00702051"/>
    <w:rsid w:val="00717507"/>
    <w:rsid w:val="007263B8"/>
    <w:rsid w:val="00726D9C"/>
    <w:rsid w:val="00726F2C"/>
    <w:rsid w:val="00736D30"/>
    <w:rsid w:val="007378F1"/>
    <w:rsid w:val="00742FF3"/>
    <w:rsid w:val="00752A95"/>
    <w:rsid w:val="00757BDB"/>
    <w:rsid w:val="00765B3D"/>
    <w:rsid w:val="00794A30"/>
    <w:rsid w:val="00794B27"/>
    <w:rsid w:val="007955EF"/>
    <w:rsid w:val="007A73CB"/>
    <w:rsid w:val="007A7846"/>
    <w:rsid w:val="007B2795"/>
    <w:rsid w:val="007F66F5"/>
    <w:rsid w:val="00812400"/>
    <w:rsid w:val="0082203C"/>
    <w:rsid w:val="008360A8"/>
    <w:rsid w:val="008416E0"/>
    <w:rsid w:val="00844B39"/>
    <w:rsid w:val="00845577"/>
    <w:rsid w:val="00853E64"/>
    <w:rsid w:val="00876849"/>
    <w:rsid w:val="00895251"/>
    <w:rsid w:val="008952CD"/>
    <w:rsid w:val="00897BFF"/>
    <w:rsid w:val="008C61B9"/>
    <w:rsid w:val="008F1576"/>
    <w:rsid w:val="00912477"/>
    <w:rsid w:val="009139AF"/>
    <w:rsid w:val="00916EF6"/>
    <w:rsid w:val="00943B06"/>
    <w:rsid w:val="00945864"/>
    <w:rsid w:val="009534BC"/>
    <w:rsid w:val="00955766"/>
    <w:rsid w:val="009806F4"/>
    <w:rsid w:val="009853E9"/>
    <w:rsid w:val="00987D2E"/>
    <w:rsid w:val="00996E16"/>
    <w:rsid w:val="009A37DA"/>
    <w:rsid w:val="009B69C5"/>
    <w:rsid w:val="009D2E07"/>
    <w:rsid w:val="009D3947"/>
    <w:rsid w:val="009D64F4"/>
    <w:rsid w:val="009E7A47"/>
    <w:rsid w:val="009F14D5"/>
    <w:rsid w:val="009F72A7"/>
    <w:rsid w:val="00A119D9"/>
    <w:rsid w:val="00A1309F"/>
    <w:rsid w:val="00A21BED"/>
    <w:rsid w:val="00A26026"/>
    <w:rsid w:val="00A27D99"/>
    <w:rsid w:val="00A60D92"/>
    <w:rsid w:val="00A61677"/>
    <w:rsid w:val="00A86EAC"/>
    <w:rsid w:val="00A91977"/>
    <w:rsid w:val="00A923E7"/>
    <w:rsid w:val="00AA661C"/>
    <w:rsid w:val="00AC2F58"/>
    <w:rsid w:val="00AC4276"/>
    <w:rsid w:val="00AD7C1C"/>
    <w:rsid w:val="00AF16F6"/>
    <w:rsid w:val="00AF727F"/>
    <w:rsid w:val="00B03887"/>
    <w:rsid w:val="00B369B4"/>
    <w:rsid w:val="00B53817"/>
    <w:rsid w:val="00B568C3"/>
    <w:rsid w:val="00B57954"/>
    <w:rsid w:val="00B61F85"/>
    <w:rsid w:val="00B62858"/>
    <w:rsid w:val="00BA3CC7"/>
    <w:rsid w:val="00BA7148"/>
    <w:rsid w:val="00BA7364"/>
    <w:rsid w:val="00BC0612"/>
    <w:rsid w:val="00BC1106"/>
    <w:rsid w:val="00BC275A"/>
    <w:rsid w:val="00BF457D"/>
    <w:rsid w:val="00BF4775"/>
    <w:rsid w:val="00C131F3"/>
    <w:rsid w:val="00C20375"/>
    <w:rsid w:val="00C44336"/>
    <w:rsid w:val="00C57413"/>
    <w:rsid w:val="00C742E6"/>
    <w:rsid w:val="00CA0C45"/>
    <w:rsid w:val="00CC0911"/>
    <w:rsid w:val="00CC0C66"/>
    <w:rsid w:val="00CC3AB0"/>
    <w:rsid w:val="00CD4A9C"/>
    <w:rsid w:val="00CF12AE"/>
    <w:rsid w:val="00CF6923"/>
    <w:rsid w:val="00CF7058"/>
    <w:rsid w:val="00CF7614"/>
    <w:rsid w:val="00D054C0"/>
    <w:rsid w:val="00D05B26"/>
    <w:rsid w:val="00D0780F"/>
    <w:rsid w:val="00D156BC"/>
    <w:rsid w:val="00D1798D"/>
    <w:rsid w:val="00D43D01"/>
    <w:rsid w:val="00D44ACA"/>
    <w:rsid w:val="00D57B3C"/>
    <w:rsid w:val="00D74CA4"/>
    <w:rsid w:val="00D902A4"/>
    <w:rsid w:val="00D974BF"/>
    <w:rsid w:val="00DB2323"/>
    <w:rsid w:val="00DB331E"/>
    <w:rsid w:val="00DC4E21"/>
    <w:rsid w:val="00DD5358"/>
    <w:rsid w:val="00DD64F0"/>
    <w:rsid w:val="00DD761E"/>
    <w:rsid w:val="00E11A31"/>
    <w:rsid w:val="00E224A0"/>
    <w:rsid w:val="00E254F0"/>
    <w:rsid w:val="00E30E9B"/>
    <w:rsid w:val="00E4313F"/>
    <w:rsid w:val="00E46AEC"/>
    <w:rsid w:val="00E51168"/>
    <w:rsid w:val="00E54FD2"/>
    <w:rsid w:val="00E55B4B"/>
    <w:rsid w:val="00E55FC7"/>
    <w:rsid w:val="00E57D7D"/>
    <w:rsid w:val="00E61604"/>
    <w:rsid w:val="00E72A21"/>
    <w:rsid w:val="00E7715A"/>
    <w:rsid w:val="00E87542"/>
    <w:rsid w:val="00E920DB"/>
    <w:rsid w:val="00EB21D2"/>
    <w:rsid w:val="00EB700D"/>
    <w:rsid w:val="00F13AE6"/>
    <w:rsid w:val="00F33B83"/>
    <w:rsid w:val="00F36212"/>
    <w:rsid w:val="00F41B42"/>
    <w:rsid w:val="00F45716"/>
    <w:rsid w:val="00F54BD0"/>
    <w:rsid w:val="00F633E4"/>
    <w:rsid w:val="00F653AD"/>
    <w:rsid w:val="00F8719D"/>
    <w:rsid w:val="00FB3BB2"/>
    <w:rsid w:val="00FC092A"/>
    <w:rsid w:val="00FE4C49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199F23"/>
  <w15:chartTrackingRefBased/>
  <w15:docId w15:val="{C4693B38-7B34-4424-BA46-BF35D54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48"/>
    <w:pPr>
      <w:spacing w:before="0" w:after="160" w:line="256" w:lineRule="auto"/>
    </w:pPr>
    <w:rPr>
      <w:lang w:val="et-EE"/>
    </w:rPr>
  </w:style>
  <w:style w:type="paragraph" w:styleId="Heading1">
    <w:name w:val="heading 1"/>
    <w:basedOn w:val="Normal"/>
    <w:link w:val="Heading1Ch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6B0B82"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425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2D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ep@sbdestonia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er@powerlifting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ep\AppData\Local\Microsoft\Office\16.0\DTS\en-US%7b28ACC20C-F9CD-49B9-9793-A1CB6B0CA5DC%7d\%7b5F71A4EA-5E08-4C56-86D9-95B5F514FA99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8BA17-A6B7-4833-AF50-74C1271AE51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7560FE-D9D8-4723-B138-619C9B4C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63AB3-B98C-448B-86A7-44C85209AC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5B045A-BB2C-4736-92A7-FE452743C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{5F71A4EA-5E08-4C56-86D9-95B5F514FA99}tf10002117_win32</Template>
  <TotalTime>2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Päll</dc:creator>
  <cp:keywords/>
  <dc:description/>
  <cp:lastModifiedBy>Kädy Kampus</cp:lastModifiedBy>
  <cp:revision>3</cp:revision>
  <dcterms:created xsi:type="dcterms:W3CDTF">2024-11-14T12:55:00Z</dcterms:created>
  <dcterms:modified xsi:type="dcterms:W3CDTF">2024-12-23T09:57:00Z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